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93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53"/>
        <w:gridCol w:w="2551"/>
        <w:gridCol w:w="2127"/>
      </w:tblGrid>
      <w:tr w:rsidR="007644D8" w:rsidRPr="00052120" w14:paraId="6408D90B" w14:textId="77777777" w:rsidTr="003128FC">
        <w:trPr>
          <w:trHeight w:val="1814"/>
        </w:trPr>
        <w:tc>
          <w:tcPr>
            <w:tcW w:w="6804" w:type="dxa"/>
            <w:gridSpan w:val="2"/>
          </w:tcPr>
          <w:p w14:paraId="20AEE3F3" w14:textId="77777777" w:rsidR="00812C97" w:rsidRPr="00004C07" w:rsidRDefault="00812C97" w:rsidP="007644D8">
            <w:pPr>
              <w:rPr>
                <w:sz w:val="15"/>
              </w:rPr>
            </w:pPr>
          </w:p>
        </w:tc>
        <w:tc>
          <w:tcPr>
            <w:tcW w:w="2127" w:type="dxa"/>
          </w:tcPr>
          <w:p w14:paraId="706B9DAB" w14:textId="77777777" w:rsidR="003128FC" w:rsidRPr="00052120" w:rsidRDefault="003128FC" w:rsidP="00B87C62">
            <w:pPr>
              <w:pStyle w:val="Absender"/>
              <w:rPr>
                <w:b/>
              </w:rPr>
            </w:pPr>
            <w:r w:rsidRPr="00052120">
              <w:rPr>
                <w:b/>
              </w:rPr>
              <w:t>Renergia Zentralschweiz AG</w:t>
            </w:r>
          </w:p>
          <w:p w14:paraId="6B8C9265" w14:textId="77777777" w:rsidR="007644D8" w:rsidRDefault="000A5FBC" w:rsidP="007644D8">
            <w:pPr>
              <w:pStyle w:val="Absender"/>
            </w:pPr>
            <w:proofErr w:type="spellStart"/>
            <w:r>
              <w:t>Wagmattplatz</w:t>
            </w:r>
            <w:proofErr w:type="spellEnd"/>
            <w:r>
              <w:t xml:space="preserve"> </w:t>
            </w:r>
            <w:r w:rsidR="00042960">
              <w:t>1</w:t>
            </w:r>
          </w:p>
          <w:p w14:paraId="0AD90E7A" w14:textId="77777777" w:rsidR="00042960" w:rsidRPr="00004C07" w:rsidRDefault="00042960" w:rsidP="007644D8">
            <w:pPr>
              <w:pStyle w:val="Absender"/>
            </w:pPr>
            <w:r>
              <w:t>6035 Perlen</w:t>
            </w:r>
          </w:p>
          <w:p w14:paraId="440D1372" w14:textId="77777777" w:rsidR="007644D8" w:rsidRPr="00004C07" w:rsidRDefault="007644D8" w:rsidP="007644D8">
            <w:pPr>
              <w:pStyle w:val="Absender"/>
              <w:spacing w:before="60"/>
            </w:pPr>
            <w:r w:rsidRPr="00004C07">
              <w:t xml:space="preserve">Telefon 041 </w:t>
            </w:r>
            <w:r w:rsidR="00042960">
              <w:t>455 33 33</w:t>
            </w:r>
          </w:p>
          <w:p w14:paraId="44AFCDF0" w14:textId="77777777" w:rsidR="007644D8" w:rsidRPr="002F56E3" w:rsidRDefault="007644D8" w:rsidP="007644D8">
            <w:pPr>
              <w:pStyle w:val="Absender"/>
              <w:spacing w:before="60"/>
            </w:pPr>
            <w:r w:rsidRPr="002F56E3">
              <w:t>info@</w:t>
            </w:r>
            <w:r w:rsidR="00042960" w:rsidRPr="002F56E3">
              <w:t>renergia</w:t>
            </w:r>
            <w:r w:rsidRPr="002F56E3">
              <w:t>.ch</w:t>
            </w:r>
          </w:p>
          <w:p w14:paraId="277C3BA4" w14:textId="77777777" w:rsidR="007644D8" w:rsidRPr="002F56E3" w:rsidRDefault="007644D8" w:rsidP="007644D8">
            <w:pPr>
              <w:pStyle w:val="Absender"/>
            </w:pPr>
            <w:r w:rsidRPr="002F56E3">
              <w:t>www.renergia.ch</w:t>
            </w:r>
          </w:p>
        </w:tc>
      </w:tr>
      <w:tr w:rsidR="007644D8" w:rsidRPr="00004C07" w14:paraId="13F8FECF" w14:textId="77777777" w:rsidTr="00C6462C">
        <w:trPr>
          <w:trHeight w:hRule="exact" w:val="1454"/>
        </w:trPr>
        <w:tc>
          <w:tcPr>
            <w:tcW w:w="8931" w:type="dxa"/>
            <w:gridSpan w:val="3"/>
          </w:tcPr>
          <w:p w14:paraId="427B6C5D" w14:textId="3BC2B583" w:rsidR="007644D8" w:rsidRPr="007F50E4" w:rsidRDefault="007644D8" w:rsidP="007644D8">
            <w:pPr>
              <w:pStyle w:val="Adresse"/>
            </w:pPr>
          </w:p>
        </w:tc>
      </w:tr>
      <w:tr w:rsidR="007644D8" w:rsidRPr="00004C07" w14:paraId="7CD97372" w14:textId="77777777" w:rsidTr="00C46B28">
        <w:trPr>
          <w:trHeight w:val="695"/>
        </w:trPr>
        <w:tc>
          <w:tcPr>
            <w:tcW w:w="8931" w:type="dxa"/>
            <w:gridSpan w:val="3"/>
          </w:tcPr>
          <w:p w14:paraId="52540891" w14:textId="77777777" w:rsidR="007644D8" w:rsidRPr="007F50E4" w:rsidRDefault="007644D8" w:rsidP="007644D8">
            <w:pPr>
              <w:spacing w:line="250" w:lineRule="exact"/>
            </w:pPr>
          </w:p>
        </w:tc>
      </w:tr>
      <w:tr w:rsidR="00C30A79" w:rsidRPr="00004C07" w14:paraId="7170C183" w14:textId="77777777" w:rsidTr="00C30A79">
        <w:trPr>
          <w:trHeight w:val="284"/>
        </w:trPr>
        <w:tc>
          <w:tcPr>
            <w:tcW w:w="4253" w:type="dxa"/>
          </w:tcPr>
          <w:p w14:paraId="3D2ED546" w14:textId="3967BDB2" w:rsidR="00C30A79" w:rsidRPr="00645D6E" w:rsidRDefault="00C30A79" w:rsidP="007644D8">
            <w:pPr>
              <w:pStyle w:val="Datumsangabe"/>
            </w:pPr>
            <w:r w:rsidRPr="00645D6E">
              <w:t xml:space="preserve">Perlen, </w:t>
            </w:r>
            <w:r w:rsidR="00A868D4" w:rsidRPr="00645D6E">
              <w:t>1</w:t>
            </w:r>
            <w:r w:rsidR="004B050C" w:rsidRPr="00645D6E">
              <w:t>5</w:t>
            </w:r>
            <w:r w:rsidR="00C46B28" w:rsidRPr="00645D6E">
              <w:rPr>
                <w:vertAlign w:val="superscript"/>
              </w:rPr>
              <w:t>th</w:t>
            </w:r>
            <w:r w:rsidR="004B050C" w:rsidRPr="00645D6E">
              <w:t xml:space="preserve"> </w:t>
            </w:r>
            <w:proofErr w:type="spellStart"/>
            <w:r w:rsidR="004B050C" w:rsidRPr="00645D6E">
              <w:t>Jul</w:t>
            </w:r>
            <w:r w:rsidR="00C46B28" w:rsidRPr="00645D6E">
              <w:t>y</w:t>
            </w:r>
            <w:proofErr w:type="spellEnd"/>
            <w:r w:rsidR="004B050C" w:rsidRPr="00645D6E">
              <w:t xml:space="preserve"> 2024</w:t>
            </w:r>
          </w:p>
        </w:tc>
        <w:tc>
          <w:tcPr>
            <w:tcW w:w="4678" w:type="dxa"/>
            <w:gridSpan w:val="2"/>
          </w:tcPr>
          <w:p w14:paraId="48B8B7D2" w14:textId="28A42240" w:rsidR="00C30A79" w:rsidRPr="00645D6E" w:rsidRDefault="00000000" w:rsidP="00283AD9">
            <w:pPr>
              <w:pStyle w:val="Datumsangabe"/>
            </w:pPr>
            <w:sdt>
              <w:sdtPr>
                <w:alias w:val="Name"/>
                <w:tag w:val="Name"/>
                <w:id w:val="-1329513485"/>
                <w:placeholder>
                  <w:docPart w:val="FE226B634E2E42AE8ED0F3D2E4B02EA2"/>
                </w:placeholder>
                <w:dropDownList>
                  <w:listItem w:displayText="Kürzel Verantw." w:value="Kürzel Verantw."/>
                  <w:listItem w:displayText=" " w:value=" "/>
                  <w:listItem w:displayText="HM" w:value="HM"/>
                  <w:listItem w:displayText="GJ" w:value="GJ"/>
                  <w:listItem w:displayText="Ba" w:value="Ba"/>
                  <w:listItem w:displayText="AS" w:value="AS"/>
                  <w:listItem w:displayText="CH" w:value="CH"/>
                  <w:listItem w:displayText="MB" w:value="MB"/>
                  <w:listItem w:displayText="GG" w:value="GG"/>
                  <w:listItem w:displayText="CB" w:value="CB"/>
                  <w:listItem w:displayText="EV" w:value="EV"/>
                  <w:listItem w:displayText="Ssch" w:value="Ssch"/>
                  <w:listItem w:displayText="CR" w:value="CR"/>
                  <w:listItem w:displayText="KN" w:value="KN"/>
                  <w:listItem w:displayText="MZ" w:value="MZ"/>
                </w:dropDownList>
              </w:sdtPr>
              <w:sdtContent>
                <w:r w:rsidR="004B050C" w:rsidRPr="005868DE">
                  <w:rPr>
                    <w:rPrChange w:id="0" w:author="Eva Vogler" w:date="2024-07-15T14:30:00Z" w16du:dateUtc="2024-07-15T12:30:00Z">
                      <w:rPr>
                        <w:sz w:val="19"/>
                        <w:szCs w:val="19"/>
                      </w:rPr>
                    </w:rPrChange>
                  </w:rPr>
                  <w:t>MB</w:t>
                </w:r>
              </w:sdtContent>
            </w:sdt>
            <w:r w:rsidR="00283AD9" w:rsidRPr="00645D6E">
              <w:t xml:space="preserve">/ </w:t>
            </w:r>
            <w:sdt>
              <w:sdtPr>
                <w:alias w:val="Name"/>
                <w:tag w:val="Name"/>
                <w:id w:val="412207800"/>
                <w:placeholder>
                  <w:docPart w:val="2D749882E490485AA1EF8317282AA10B"/>
                </w:placeholder>
                <w:dropDownList>
                  <w:listItem w:displayText="Kürzel Sachb." w:value="Kürzel Sachb."/>
                  <w:listItem w:displayText=" " w:value=" "/>
                  <w:listItem w:displayText="HM" w:value="HM"/>
                  <w:listItem w:displayText="GJ" w:value="GJ"/>
                  <w:listItem w:displayText="Ba" w:value="Ba"/>
                  <w:listItem w:displayText="AS" w:value="AS"/>
                  <w:listItem w:displayText="CH" w:value="CH"/>
                  <w:listItem w:displayText="MB" w:value="MB"/>
                  <w:listItem w:displayText="GG" w:value="GG"/>
                  <w:listItem w:displayText="CB" w:value="CB"/>
                  <w:listItem w:displayText="EV" w:value="EV"/>
                  <w:listItem w:displayText="Ssch" w:value="Ssch"/>
                  <w:listItem w:displayText="CR" w:value="CR"/>
                  <w:listItem w:displayText="KN" w:value="KN"/>
                </w:dropDownList>
              </w:sdtPr>
              <w:sdtContent>
                <w:r w:rsidR="004B050C" w:rsidRPr="005868DE">
                  <w:rPr>
                    <w:rPrChange w:id="1" w:author="Eva Vogler" w:date="2024-07-15T14:30:00Z" w16du:dateUtc="2024-07-15T12:30:00Z">
                      <w:rPr>
                        <w:sz w:val="19"/>
                        <w:szCs w:val="19"/>
                      </w:rPr>
                    </w:rPrChange>
                  </w:rPr>
                  <w:t>EV</w:t>
                </w:r>
              </w:sdtContent>
            </w:sdt>
          </w:p>
        </w:tc>
      </w:tr>
      <w:tr w:rsidR="007644D8" w:rsidRPr="00004C07" w14:paraId="1AD3DBCF" w14:textId="77777777" w:rsidTr="003128FC">
        <w:trPr>
          <w:trHeight w:val="284"/>
        </w:trPr>
        <w:tc>
          <w:tcPr>
            <w:tcW w:w="8931" w:type="dxa"/>
            <w:gridSpan w:val="3"/>
          </w:tcPr>
          <w:p w14:paraId="0DBCB0B6" w14:textId="77777777" w:rsidR="007644D8" w:rsidRPr="007F50E4" w:rsidRDefault="007644D8" w:rsidP="007644D8">
            <w:pPr>
              <w:spacing w:line="250" w:lineRule="exact"/>
            </w:pPr>
          </w:p>
        </w:tc>
      </w:tr>
      <w:tr w:rsidR="007644D8" w:rsidRPr="00004C07" w14:paraId="57781156" w14:textId="77777777" w:rsidTr="003128FC">
        <w:trPr>
          <w:trHeight w:val="284"/>
        </w:trPr>
        <w:tc>
          <w:tcPr>
            <w:tcW w:w="8931" w:type="dxa"/>
            <w:gridSpan w:val="3"/>
          </w:tcPr>
          <w:p w14:paraId="4CA455B0" w14:textId="77777777" w:rsidR="007644D8" w:rsidRPr="007F50E4" w:rsidRDefault="007644D8" w:rsidP="007644D8">
            <w:pPr>
              <w:spacing w:line="250" w:lineRule="exact"/>
            </w:pPr>
          </w:p>
        </w:tc>
      </w:tr>
      <w:tr w:rsidR="007644D8" w:rsidRPr="00004C07" w14:paraId="45B75FE5" w14:textId="77777777" w:rsidTr="003128FC">
        <w:trPr>
          <w:trHeight w:val="567"/>
        </w:trPr>
        <w:tc>
          <w:tcPr>
            <w:tcW w:w="8931" w:type="dxa"/>
            <w:gridSpan w:val="3"/>
          </w:tcPr>
          <w:p w14:paraId="343DE643" w14:textId="5505DEE4" w:rsidR="007644D8" w:rsidRPr="00C6462C" w:rsidRDefault="00C46B28" w:rsidP="007644D8">
            <w:pPr>
              <w:pStyle w:val="Betre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Letter </w:t>
            </w:r>
            <w:proofErr w:type="spellStart"/>
            <w:r>
              <w:rPr>
                <w:sz w:val="28"/>
                <w:szCs w:val="28"/>
              </w:rPr>
              <w:t>of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reference</w:t>
            </w:r>
            <w:proofErr w:type="spellEnd"/>
          </w:p>
        </w:tc>
      </w:tr>
    </w:tbl>
    <w:p w14:paraId="26E6BFF1" w14:textId="77777777" w:rsidR="007644D8" w:rsidRPr="00C6462C" w:rsidRDefault="007644D8" w:rsidP="007644D8">
      <w:pPr>
        <w:spacing w:line="250" w:lineRule="exact"/>
        <w:rPr>
          <w:sz w:val="19"/>
          <w:szCs w:val="19"/>
        </w:rPr>
      </w:pPr>
    </w:p>
    <w:p w14:paraId="7D5E3BAA" w14:textId="72933DE4" w:rsidR="007644D8" w:rsidRPr="00405F1A" w:rsidRDefault="00C46B28" w:rsidP="0017177D">
      <w:pPr>
        <w:rPr>
          <w:lang w:val="en-US"/>
        </w:rPr>
      </w:pPr>
      <w:r w:rsidRPr="00405F1A">
        <w:rPr>
          <w:lang w:val="en-US"/>
        </w:rPr>
        <w:t>To whom it may concern</w:t>
      </w:r>
    </w:p>
    <w:p w14:paraId="6EF72807" w14:textId="77777777" w:rsidR="004B050C" w:rsidRPr="00C46B28" w:rsidRDefault="004B050C" w:rsidP="0017177D">
      <w:pPr>
        <w:rPr>
          <w:sz w:val="19"/>
          <w:szCs w:val="19"/>
          <w:lang w:val="en-US"/>
        </w:rPr>
      </w:pPr>
    </w:p>
    <w:p w14:paraId="5189E6DE" w14:textId="4F4E10F1" w:rsidR="00C46B28" w:rsidRPr="000E2B4D" w:rsidRDefault="00C46B28" w:rsidP="00C46B28">
      <w:pPr>
        <w:rPr>
          <w:lang w:val="en-GB"/>
        </w:rPr>
      </w:pPr>
      <w:bookmarkStart w:id="2" w:name="_Hlk165356196"/>
      <w:r w:rsidRPr="000E2B4D">
        <w:rPr>
          <w:lang w:val="en-GB"/>
        </w:rPr>
        <w:t xml:space="preserve">I am writing to recommend Integrated Global Services (IGS) for their </w:t>
      </w:r>
      <w:r w:rsidR="00A868D4">
        <w:rPr>
          <w:lang w:val="en-GB"/>
        </w:rPr>
        <w:t>flawless</w:t>
      </w:r>
      <w:r w:rsidR="00A868D4" w:rsidRPr="000E2B4D">
        <w:rPr>
          <w:lang w:val="en-GB"/>
        </w:rPr>
        <w:t xml:space="preserve"> </w:t>
      </w:r>
      <w:r w:rsidRPr="000E2B4D">
        <w:rPr>
          <w:lang w:val="en-GB"/>
        </w:rPr>
        <w:t xml:space="preserve">work at </w:t>
      </w:r>
      <w:proofErr w:type="spellStart"/>
      <w:r w:rsidRPr="000E2B4D">
        <w:rPr>
          <w:lang w:val="en-GB"/>
        </w:rPr>
        <w:t>Renergia</w:t>
      </w:r>
      <w:proofErr w:type="spellEnd"/>
      <w:r w:rsidRPr="000E2B4D">
        <w:rPr>
          <w:lang w:val="en-GB"/>
        </w:rPr>
        <w:t xml:space="preserve"> </w:t>
      </w:r>
      <w:proofErr w:type="spellStart"/>
      <w:r w:rsidRPr="000E2B4D">
        <w:rPr>
          <w:lang w:val="en-GB"/>
        </w:rPr>
        <w:t>Zentralschweiz</w:t>
      </w:r>
      <w:proofErr w:type="spellEnd"/>
      <w:r w:rsidRPr="000E2B4D">
        <w:rPr>
          <w:lang w:val="en-GB"/>
        </w:rPr>
        <w:t xml:space="preserve"> AG since 2017. As the head of maintenance, I have witnessed firsthand the effectiveness of their </w:t>
      </w:r>
      <w:proofErr w:type="spellStart"/>
      <w:r w:rsidRPr="000E2B4D">
        <w:rPr>
          <w:lang w:val="en-GB"/>
        </w:rPr>
        <w:t>SMARTGard</w:t>
      </w:r>
      <w:proofErr w:type="spellEnd"/>
      <w:r w:rsidRPr="000E2B4D">
        <w:rPr>
          <w:lang w:val="en-GB"/>
        </w:rPr>
        <w:t xml:space="preserve"> High Velocity Thermal Spray (HVTS) technology in addressing our waste-to-energy boiler's fireside corrosion issues.</w:t>
      </w:r>
    </w:p>
    <w:p w14:paraId="326AA406" w14:textId="77777777" w:rsidR="00C46B28" w:rsidRPr="000E2B4D" w:rsidRDefault="00C46B28" w:rsidP="00C46B28">
      <w:pPr>
        <w:rPr>
          <w:lang w:val="en-GB"/>
        </w:rPr>
      </w:pPr>
    </w:p>
    <w:p w14:paraId="402337B2" w14:textId="4B543150" w:rsidR="00C46B28" w:rsidRPr="000E2B4D" w:rsidRDefault="00C46B28" w:rsidP="00C46B28">
      <w:pPr>
        <w:rPr>
          <w:lang w:val="en-GB"/>
        </w:rPr>
      </w:pPr>
      <w:r w:rsidRPr="000E2B4D">
        <w:rPr>
          <w:lang w:val="en-GB"/>
        </w:rPr>
        <w:t xml:space="preserve">Initially, we contracted IGS to apply their HVTS solution on a 20m² area of our boiler walls. The results were </w:t>
      </w:r>
      <w:r w:rsidR="00A868D4">
        <w:rPr>
          <w:lang w:val="en-GB"/>
        </w:rPr>
        <w:t>remarkable</w:t>
      </w:r>
      <w:r w:rsidRPr="000E2B4D">
        <w:rPr>
          <w:lang w:val="en-GB"/>
        </w:rPr>
        <w:t>, prompting us to expand the protected area in 2019. Throughout our partnership, IGS has delivered high-quality work within tight schedules, maintaining transparent and reliable communication.</w:t>
      </w:r>
    </w:p>
    <w:p w14:paraId="221C8660" w14:textId="77777777" w:rsidR="00C46B28" w:rsidRPr="000E2B4D" w:rsidRDefault="00C46B28" w:rsidP="00C46B28">
      <w:pPr>
        <w:rPr>
          <w:lang w:val="en-GB"/>
        </w:rPr>
      </w:pPr>
    </w:p>
    <w:p w14:paraId="3B5BDB21" w14:textId="0130D0A9" w:rsidR="00C46B28" w:rsidRPr="000E2B4D" w:rsidRDefault="00C46B28" w:rsidP="00C46B28">
      <w:pPr>
        <w:rPr>
          <w:lang w:val="en-GB"/>
        </w:rPr>
      </w:pPr>
      <w:r w:rsidRPr="000E2B4D">
        <w:rPr>
          <w:lang w:val="en-GB"/>
        </w:rPr>
        <w:t xml:space="preserve">Their HVTS technology has proven </w:t>
      </w:r>
      <w:r w:rsidR="0044799C">
        <w:rPr>
          <w:lang w:val="en-GB"/>
        </w:rPr>
        <w:t>most suitable compared</w:t>
      </w:r>
      <w:r w:rsidR="0044799C" w:rsidRPr="000E2B4D">
        <w:rPr>
          <w:lang w:val="en-GB"/>
        </w:rPr>
        <w:t xml:space="preserve"> </w:t>
      </w:r>
      <w:r w:rsidRPr="000E2B4D">
        <w:rPr>
          <w:lang w:val="en-GB"/>
        </w:rPr>
        <w:t xml:space="preserve">to other solutions we've tried, effectively stopping corrosion and protecting our Alloy 625 weld overlay. This has </w:t>
      </w:r>
      <w:r w:rsidR="0044799C">
        <w:rPr>
          <w:lang w:val="en-GB"/>
        </w:rPr>
        <w:t>contributed to</w:t>
      </w:r>
      <w:r w:rsidRPr="000E2B4D">
        <w:rPr>
          <w:lang w:val="en-GB"/>
        </w:rPr>
        <w:t xml:space="preserve"> help us maintain our desired 97</w:t>
      </w:r>
      <w:r w:rsidR="00645D6E">
        <w:rPr>
          <w:lang w:val="en-GB"/>
        </w:rPr>
        <w:t xml:space="preserve"> </w:t>
      </w:r>
      <w:r w:rsidRPr="000E2B4D">
        <w:rPr>
          <w:lang w:val="en-GB"/>
        </w:rPr>
        <w:t>% plant availability.</w:t>
      </w:r>
    </w:p>
    <w:p w14:paraId="4DF25B0D" w14:textId="77777777" w:rsidR="00C46B28" w:rsidRPr="000E2B4D" w:rsidRDefault="00C46B28" w:rsidP="00C46B28">
      <w:pPr>
        <w:rPr>
          <w:lang w:val="en-GB"/>
        </w:rPr>
      </w:pPr>
    </w:p>
    <w:p w14:paraId="659BE84C" w14:textId="1A504EBE" w:rsidR="00C46B28" w:rsidRPr="000E2B4D" w:rsidRDefault="00C46B28" w:rsidP="00C46B28">
      <w:pPr>
        <w:rPr>
          <w:lang w:val="en-GB"/>
        </w:rPr>
      </w:pPr>
      <w:r w:rsidRPr="000E2B4D">
        <w:rPr>
          <w:lang w:val="en-GB"/>
        </w:rPr>
        <w:t>Recent inspections in 2023</w:t>
      </w:r>
      <w:r>
        <w:rPr>
          <w:lang w:val="en-GB"/>
        </w:rPr>
        <w:t>/24</w:t>
      </w:r>
      <w:r w:rsidRPr="000E2B4D">
        <w:rPr>
          <w:lang w:val="en-GB"/>
        </w:rPr>
        <w:t xml:space="preserve"> have confirmed that the IGS HVTS coating continues to perform </w:t>
      </w:r>
      <w:r w:rsidR="0044799C">
        <w:rPr>
          <w:lang w:val="en-GB"/>
        </w:rPr>
        <w:t>very good</w:t>
      </w:r>
      <w:r w:rsidRPr="000E2B4D">
        <w:rPr>
          <w:lang w:val="en-GB"/>
        </w:rPr>
        <w:t xml:space="preserve">, safeguarding our assets from further corrosion. IGS's professionalism, expertise, and </w:t>
      </w:r>
      <w:r w:rsidR="00A868D4">
        <w:rPr>
          <w:lang w:val="en-GB"/>
        </w:rPr>
        <w:t>technical</w:t>
      </w:r>
      <w:r w:rsidR="00A868D4" w:rsidRPr="000E2B4D">
        <w:rPr>
          <w:lang w:val="en-GB"/>
        </w:rPr>
        <w:t xml:space="preserve"> </w:t>
      </w:r>
      <w:r w:rsidRPr="000E2B4D">
        <w:rPr>
          <w:lang w:val="en-GB"/>
        </w:rPr>
        <w:t>solutions have been invaluable in ensuring the reliable and safe operation of our facility.</w:t>
      </w:r>
    </w:p>
    <w:p w14:paraId="0486D2D0" w14:textId="0CA80E4E" w:rsidR="00BF5E53" w:rsidRPr="00645D6E" w:rsidRDefault="00C46B28" w:rsidP="00C6462C">
      <w:pPr>
        <w:pStyle w:val="Gruformel"/>
        <w:spacing w:before="360" w:after="0"/>
      </w:pPr>
      <w:proofErr w:type="spellStart"/>
      <w:r w:rsidRPr="00645D6E">
        <w:t>Sincerely</w:t>
      </w:r>
      <w:proofErr w:type="spellEnd"/>
    </w:p>
    <w:p w14:paraId="43521D46" w14:textId="77777777" w:rsidR="00BF5E53" w:rsidRPr="00645D6E" w:rsidRDefault="00BF5E53" w:rsidP="00BF5E53">
      <w:pPr>
        <w:pStyle w:val="Gruformel"/>
        <w:spacing w:before="0" w:after="0"/>
      </w:pPr>
    </w:p>
    <w:p w14:paraId="4039EA9C" w14:textId="77777777" w:rsidR="00BF5E53" w:rsidRPr="00645D6E" w:rsidRDefault="00BF5E53" w:rsidP="00BF5E53">
      <w:pPr>
        <w:pStyle w:val="Gruformel"/>
        <w:spacing w:before="0" w:after="0"/>
      </w:pPr>
      <w:proofErr w:type="spellStart"/>
      <w:r w:rsidRPr="00645D6E">
        <w:t>Renergia</w:t>
      </w:r>
      <w:proofErr w:type="spellEnd"/>
      <w:r w:rsidRPr="00645D6E">
        <w:t xml:space="preserve"> Zentralschweiz AG</w:t>
      </w:r>
    </w:p>
    <w:p w14:paraId="1C48A8F7" w14:textId="77777777" w:rsidR="00BF5E53" w:rsidRPr="00645D6E" w:rsidRDefault="00BF5E53" w:rsidP="00BF5E53">
      <w:pPr>
        <w:rPr>
          <w:lang w:eastAsia="de-DE"/>
        </w:rPr>
      </w:pPr>
    </w:p>
    <w:p w14:paraId="274D54BA" w14:textId="77777777" w:rsidR="00C6462C" w:rsidRPr="00645D6E" w:rsidRDefault="00C6462C" w:rsidP="00BF5E53">
      <w:pPr>
        <w:rPr>
          <w:lang w:eastAsia="de-DE"/>
        </w:rPr>
      </w:pPr>
    </w:p>
    <w:p w14:paraId="2A86C0EE" w14:textId="087B947D" w:rsidR="00BF5E53" w:rsidRPr="005868DE" w:rsidRDefault="00000000" w:rsidP="00BF5E53">
      <w:pPr>
        <w:pStyle w:val="BriefSchlussName"/>
        <w:tabs>
          <w:tab w:val="left" w:pos="3544"/>
        </w:tabs>
        <w:rPr>
          <w:szCs w:val="21"/>
        </w:rPr>
      </w:pPr>
      <w:sdt>
        <w:sdtPr>
          <w:rPr>
            <w:szCs w:val="21"/>
          </w:rPr>
          <w:alias w:val="Name"/>
          <w:tag w:val="Name"/>
          <w:id w:val="37302801"/>
          <w:placeholder>
            <w:docPart w:val="9539B7BF20D24780AD84E97B080493D0"/>
          </w:placeholder>
          <w:dropDownList>
            <w:listItem w:displayText="Wählen Sie ein Element aus" w:value="Wählen Sie ein Element aus"/>
            <w:listItem w:displayText=" " w:value=" "/>
            <w:listItem w:displayText="Hans Musch" w:value="Hans Musch"/>
            <w:listItem w:displayText="Gregor Jung" w:value="Gregor Jung"/>
            <w:listItem w:displayText="Max Bachmann" w:value="Max Bachmann"/>
            <w:listItem w:displayText="Adrian Scheiber" w:value="Adrian Scheiber"/>
            <w:listItem w:displayText="Claudio Helbling" w:value="Claudio Helbling"/>
            <w:listItem w:displayText="Markus Benz" w:value="Markus Benz"/>
            <w:listItem w:displayText="Goran Gavranovic" w:value="Goran Gavranovic"/>
            <w:listItem w:displayText="Christoph Birchmeier" w:value="Christoph Birchmeier"/>
            <w:listItem w:displayText="Susanna Schindler" w:value="Susanna Schindler"/>
            <w:listItem w:displayText="Eva Vogler" w:value="Eva Vogler"/>
            <w:listItem w:displayText="Carmen Roos" w:value="Carmen Roos"/>
            <w:listItem w:displayText="Nicole Kafadar" w:value="Nicole Kafadar"/>
            <w:listItem w:displayText="Martin Zumstein " w:value="Martin Zumstein "/>
          </w:dropDownList>
        </w:sdtPr>
        <w:sdtContent>
          <w:r w:rsidR="00C6462C" w:rsidRPr="005868DE">
            <w:rPr>
              <w:szCs w:val="21"/>
            </w:rPr>
            <w:t>Markus Benz</w:t>
          </w:r>
        </w:sdtContent>
      </w:sdt>
      <w:r w:rsidR="00BF5E53" w:rsidRPr="005868DE">
        <w:rPr>
          <w:szCs w:val="21"/>
        </w:rPr>
        <w:tab/>
      </w:r>
      <w:r w:rsidR="00BF5E53" w:rsidRPr="005868DE">
        <w:rPr>
          <w:szCs w:val="21"/>
        </w:rPr>
        <w:tab/>
      </w:r>
      <w:r w:rsidR="00BF5E53" w:rsidRPr="005868DE">
        <w:rPr>
          <w:szCs w:val="21"/>
        </w:rPr>
        <w:tab/>
      </w:r>
      <w:sdt>
        <w:sdtPr>
          <w:rPr>
            <w:szCs w:val="21"/>
          </w:rPr>
          <w:alias w:val="Name"/>
          <w:tag w:val="Name"/>
          <w:id w:val="-73515410"/>
          <w:placeholder>
            <w:docPart w:val="C911A83AAC124E4C8806C0CB0F0DE383"/>
          </w:placeholder>
          <w:dropDownList>
            <w:listItem w:displayText="Wählen Sie ein Element aus" w:value="Wählen Sie ein Element aus"/>
            <w:listItem w:displayText=" " w:value=" "/>
            <w:listItem w:displayText="Hans Musch" w:value="Hans Musch"/>
            <w:listItem w:displayText="Gregor Jung" w:value="Gregor Jung"/>
            <w:listItem w:displayText="Max Bachmann" w:value="Max Bachmann"/>
            <w:listItem w:displayText="Adrian Scheiber" w:value="Adrian Scheiber"/>
            <w:listItem w:displayText="Claudio Helbling" w:value="Claudio Helbling"/>
            <w:listItem w:displayText="Markus Benz" w:value="Markus Benz"/>
            <w:listItem w:displayText="Goran Gavranovic" w:value="Goran Gavranovic"/>
            <w:listItem w:displayText="Christoph Birchmeier" w:value="Christoph Birchmeier"/>
            <w:listItem w:displayText="Susanna Schindler" w:value="Susanna Schindler"/>
            <w:listItem w:displayText="Eva Vogler" w:value="Eva Vogler"/>
            <w:listItem w:displayText="Carmen Roos" w:value="Carmen Roos"/>
            <w:listItem w:displayText="Nicole Kafadar" w:value="Nicole Kafadar"/>
            <w:listItem w:displayText="Martin Zumstein " w:value="Martin Zumstein "/>
          </w:dropDownList>
        </w:sdtPr>
        <w:sdtContent>
          <w:r w:rsidR="00C6462C" w:rsidRPr="005868DE">
            <w:rPr>
              <w:szCs w:val="21"/>
            </w:rPr>
            <w:t xml:space="preserve"> </w:t>
          </w:r>
        </w:sdtContent>
      </w:sdt>
    </w:p>
    <w:p w14:paraId="0EA442F4" w14:textId="29F1605D" w:rsidR="00BF5E53" w:rsidRPr="00496618" w:rsidRDefault="00000000" w:rsidP="00BF5E53">
      <w:pPr>
        <w:pStyle w:val="Berufsbezeichnung"/>
        <w:tabs>
          <w:tab w:val="left" w:pos="3544"/>
        </w:tabs>
        <w:spacing w:before="0"/>
        <w:rPr>
          <w:rFonts w:ascii="Trebuchet MS" w:hAnsi="Trebuchet MS"/>
          <w:color w:val="000000" w:themeColor="text1"/>
          <w:sz w:val="17"/>
          <w:szCs w:val="17"/>
        </w:rPr>
      </w:pPr>
      <w:sdt>
        <w:sdtPr>
          <w:rPr>
            <w:rFonts w:ascii="Trebuchet MS" w:hAnsi="Trebuchet MS"/>
            <w:color w:val="000000" w:themeColor="text1"/>
            <w:sz w:val="17"/>
            <w:szCs w:val="17"/>
          </w:rPr>
          <w:alias w:val="Berufsbezeichnung"/>
          <w:tag w:val="Berufsbezeichnung"/>
          <w:id w:val="43515551"/>
          <w:placeholder>
            <w:docPart w:val="69BC3480B5DF4FD4971331AC4E27579C"/>
          </w:placeholder>
          <w:comboBox>
            <w:listItem w:value="Wählen Sie ein Element aus."/>
            <w:listItem w:displayText=" " w:value=" "/>
            <w:listItem w:displayText="Geschäftsleiter" w:value="Geschäftsleiter"/>
            <w:listItem w:displayText="Betriebsleiter" w:value="Betriebsleiter"/>
            <w:listItem w:displayText="Leiter Finanz- und Rechnungswesen" w:value="Leiter Finanz- und Rechnungswesen"/>
            <w:listItem w:displayText="Leiter Markt und Logistik" w:value="Leiter Markt und Logistik"/>
            <w:listItem w:displayText="Leiter mechanische Instandhaltung " w:value="Leiter mechanische Instandhaltung "/>
            <w:listItem w:displayText="Leiter Elektrotechnik" w:value="Leiter Elektrotechnik"/>
            <w:listItem w:displayText="Produktionsleiter" w:value="Produktionsleiter"/>
            <w:listItem w:displayText="Technischer Projektleiter" w:value="Technischer Projektleiter"/>
            <w:listItem w:displayText="Assistentin der Geschäftsleitung" w:value="Assistentin der Geschäftsleitung"/>
            <w:listItem w:displayText="Sachbearbeiterin Finanzen/Personal/Empfang" w:value="Sachbearbeiterin Finanzen/Personal/Empfang"/>
            <w:listItem w:displayText="Sachbearbeiterin Empfang/Waage/Finanzen" w:value="Sachbearbeiterin Empfang/Waage/Finanzen"/>
            <w:listItem w:displayText="Verwaltungsratspräsident" w:value="Verwaltungsratspräsident"/>
          </w:comboBox>
        </w:sdtPr>
        <w:sdtContent>
          <w:r w:rsidR="00C46B28">
            <w:rPr>
              <w:rFonts w:ascii="Trebuchet MS" w:hAnsi="Trebuchet MS"/>
              <w:color w:val="000000" w:themeColor="text1"/>
              <w:sz w:val="17"/>
              <w:szCs w:val="17"/>
            </w:rPr>
            <w:t xml:space="preserve">Head </w:t>
          </w:r>
          <w:proofErr w:type="spellStart"/>
          <w:r w:rsidR="00C46B28">
            <w:rPr>
              <w:rFonts w:ascii="Trebuchet MS" w:hAnsi="Trebuchet MS"/>
              <w:color w:val="000000" w:themeColor="text1"/>
              <w:sz w:val="17"/>
              <w:szCs w:val="17"/>
            </w:rPr>
            <w:t>of</w:t>
          </w:r>
          <w:proofErr w:type="spellEnd"/>
          <w:r w:rsidR="00C46B28">
            <w:rPr>
              <w:rFonts w:ascii="Trebuchet MS" w:hAnsi="Trebuchet MS"/>
              <w:color w:val="000000" w:themeColor="text1"/>
              <w:sz w:val="17"/>
              <w:szCs w:val="17"/>
            </w:rPr>
            <w:t xml:space="preserve"> Maintenance</w:t>
          </w:r>
        </w:sdtContent>
      </w:sdt>
      <w:r w:rsidR="00BF5E53">
        <w:rPr>
          <w:rFonts w:ascii="Trebuchet MS" w:hAnsi="Trebuchet MS"/>
          <w:color w:val="000000" w:themeColor="text1"/>
          <w:sz w:val="17"/>
          <w:szCs w:val="17"/>
        </w:rPr>
        <w:tab/>
      </w:r>
      <w:r w:rsidR="00BF5E53">
        <w:rPr>
          <w:rFonts w:ascii="Trebuchet MS" w:hAnsi="Trebuchet MS"/>
          <w:color w:val="000000" w:themeColor="text1"/>
          <w:sz w:val="17"/>
          <w:szCs w:val="17"/>
        </w:rPr>
        <w:tab/>
      </w:r>
      <w:r w:rsidR="00BF5E53" w:rsidRPr="00496618">
        <w:rPr>
          <w:rFonts w:ascii="Trebuchet MS" w:hAnsi="Trebuchet MS"/>
          <w:color w:val="000000" w:themeColor="text1"/>
          <w:sz w:val="17"/>
          <w:szCs w:val="17"/>
        </w:rPr>
        <w:tab/>
      </w:r>
      <w:sdt>
        <w:sdtPr>
          <w:rPr>
            <w:rFonts w:ascii="Trebuchet MS" w:hAnsi="Trebuchet MS"/>
            <w:color w:val="000000" w:themeColor="text1"/>
            <w:sz w:val="17"/>
            <w:szCs w:val="17"/>
          </w:rPr>
          <w:alias w:val="Berufsbezeichnung"/>
          <w:tag w:val="Berufsbezeichnung"/>
          <w:id w:val="203219722"/>
          <w:placeholder>
            <w:docPart w:val="0A11E1F1CDA74B0BA5A4F7BDD98F791D"/>
          </w:placeholder>
          <w:comboBox>
            <w:listItem w:value="Wählen Sie ein Element aus."/>
            <w:listItem w:displayText=" " w:value=" "/>
            <w:listItem w:displayText="Geschäftsleiter" w:value="Geschäftsleiter"/>
            <w:listItem w:displayText="Betriebsleiter" w:value="Betriebsleiter"/>
            <w:listItem w:displayText="Leiter Finanz- und Rechnungswesen" w:value="Leiter Finanz- und Rechnungswesen"/>
            <w:listItem w:displayText="Leiter Markt und Logistik" w:value="Leiter Markt und Logistik"/>
            <w:listItem w:displayText="Leiter mechanische Instandhaltung " w:value="Leiter mechanische Instandhaltung "/>
            <w:listItem w:displayText="Leiter Elektrotechnik" w:value="Leiter Elektrotechnik"/>
            <w:listItem w:displayText="Produktionsleiter" w:value="Produktionsleiter"/>
            <w:listItem w:displayText="Technischer Projektleiter" w:value="Technischer Projektleiter"/>
            <w:listItem w:displayText="Assistentin der Geschäftsleitung" w:value="Assistentin der Geschäftsleitung"/>
            <w:listItem w:displayText="Sachbearbeiterin Finanzen/Personal/Empfang" w:value="Sachbearbeiterin Finanzen/Personal/Empfang"/>
            <w:listItem w:displayText="Sachbearbeiterin Empfang/Waage/Finanzen" w:value="Sachbearbeiterin Empfang/Waage/Finanzen"/>
            <w:listItem w:displayText="Verwaltungsratspräsident" w:value="Verwaltungsratspräsident"/>
          </w:comboBox>
        </w:sdtPr>
        <w:sdtContent>
          <w:r w:rsidR="00C6462C">
            <w:rPr>
              <w:rFonts w:ascii="Trebuchet MS" w:hAnsi="Trebuchet MS"/>
              <w:color w:val="000000" w:themeColor="text1"/>
              <w:sz w:val="17"/>
              <w:szCs w:val="17"/>
            </w:rPr>
            <w:t xml:space="preserve"> </w:t>
          </w:r>
        </w:sdtContent>
      </w:sdt>
      <w:bookmarkEnd w:id="2"/>
    </w:p>
    <w:sectPr w:rsidR="00BF5E53" w:rsidRPr="00496618" w:rsidSect="007644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47" w:right="1418" w:bottom="1134" w:left="1701" w:header="73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CA185" w14:textId="77777777" w:rsidR="00AC5A80" w:rsidRDefault="00AC5A80" w:rsidP="00812C97">
      <w:r>
        <w:separator/>
      </w:r>
    </w:p>
  </w:endnote>
  <w:endnote w:type="continuationSeparator" w:id="0">
    <w:p w14:paraId="2A6AFE49" w14:textId="77777777" w:rsidR="00AC5A80" w:rsidRDefault="00AC5A80" w:rsidP="0081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CFAA3" w14:textId="77777777" w:rsidR="003C4675" w:rsidRDefault="003C467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90CEC" w14:textId="77777777" w:rsidR="007644D8" w:rsidRPr="00567C04" w:rsidRDefault="007644D8" w:rsidP="007644D8">
    <w:pPr>
      <w:tabs>
        <w:tab w:val="right" w:pos="8789"/>
      </w:tabs>
      <w:rPr>
        <w:sz w:val="15"/>
      </w:rPr>
    </w:pPr>
    <w:r>
      <w:tab/>
    </w:r>
    <w:r w:rsidR="00865ADF" w:rsidRPr="00567C04">
      <w:rPr>
        <w:rStyle w:val="Seitenzahl"/>
        <w:sz w:val="15"/>
      </w:rPr>
      <w:fldChar w:fldCharType="begin"/>
    </w:r>
    <w:r w:rsidRPr="00567C04">
      <w:rPr>
        <w:rStyle w:val="Seitenzahl"/>
        <w:sz w:val="15"/>
      </w:rPr>
      <w:instrText xml:space="preserve"> </w:instrText>
    </w:r>
    <w:r w:rsidR="00812C97">
      <w:rPr>
        <w:rStyle w:val="Seitenzahl"/>
        <w:sz w:val="15"/>
      </w:rPr>
      <w:instrText>PAGE</w:instrText>
    </w:r>
    <w:r w:rsidRPr="00567C04">
      <w:rPr>
        <w:rStyle w:val="Seitenzahl"/>
        <w:sz w:val="15"/>
      </w:rPr>
      <w:instrText xml:space="preserve"> </w:instrText>
    </w:r>
    <w:r w:rsidR="00865ADF" w:rsidRPr="00567C04">
      <w:rPr>
        <w:rStyle w:val="Seitenzahl"/>
        <w:sz w:val="15"/>
      </w:rPr>
      <w:fldChar w:fldCharType="separate"/>
    </w:r>
    <w:r w:rsidR="009E73A7">
      <w:rPr>
        <w:rStyle w:val="Seitenzahl"/>
        <w:noProof/>
        <w:sz w:val="15"/>
      </w:rPr>
      <w:t>2</w:t>
    </w:r>
    <w:r w:rsidR="00865ADF" w:rsidRPr="00567C04">
      <w:rPr>
        <w:rStyle w:val="Seitenzahl"/>
        <w:sz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4DAEE" w14:textId="537C202B" w:rsidR="00F60A16" w:rsidRPr="0017177D" w:rsidRDefault="003C4675" w:rsidP="00BD14B7">
    <w:pPr>
      <w:pStyle w:val="Fuzeile"/>
      <w:tabs>
        <w:tab w:val="clear" w:pos="9498"/>
        <w:tab w:val="right" w:pos="8781"/>
      </w:tabs>
    </w:pPr>
    <w:fldSimple w:instr=" FILENAME   \* MERGEFORMAT ">
      <w:r>
        <w:rPr>
          <w:noProof/>
        </w:rPr>
        <w:t>Referenzbestätigung IGS 2024-07-15_E.docx</w:t>
      </w:r>
    </w:fldSimple>
    <w:r w:rsidR="00BD14B7">
      <w:tab/>
    </w:r>
    <w:r w:rsidR="00865ADF" w:rsidRPr="0017177D">
      <w:fldChar w:fldCharType="begin"/>
    </w:r>
    <w:r w:rsidR="00F60A16" w:rsidRPr="0017177D">
      <w:instrText xml:space="preserve"> PAGE </w:instrText>
    </w:r>
    <w:r w:rsidR="00865ADF" w:rsidRPr="0017177D">
      <w:fldChar w:fldCharType="separate"/>
    </w:r>
    <w:r w:rsidR="009E73A7">
      <w:rPr>
        <w:noProof/>
      </w:rPr>
      <w:t>1</w:t>
    </w:r>
    <w:r w:rsidR="00865ADF" w:rsidRPr="0017177D">
      <w:fldChar w:fldCharType="end"/>
    </w:r>
    <w:r w:rsidR="00F60A16" w:rsidRPr="0017177D">
      <w:t>/</w:t>
    </w:r>
    <w:r w:rsidR="00865ADF" w:rsidRPr="0017177D">
      <w:fldChar w:fldCharType="begin"/>
    </w:r>
    <w:r w:rsidR="00F60A16" w:rsidRPr="0017177D">
      <w:instrText xml:space="preserve"> NUMPAGES </w:instrText>
    </w:r>
    <w:r w:rsidR="00865ADF" w:rsidRPr="0017177D">
      <w:fldChar w:fldCharType="separate"/>
    </w:r>
    <w:r w:rsidR="009E73A7">
      <w:rPr>
        <w:noProof/>
      </w:rPr>
      <w:t>1</w:t>
    </w:r>
    <w:r w:rsidR="00865ADF" w:rsidRPr="0017177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83D31" w14:textId="77777777" w:rsidR="00AC5A80" w:rsidRDefault="00AC5A80" w:rsidP="00812C97">
      <w:r>
        <w:separator/>
      </w:r>
    </w:p>
  </w:footnote>
  <w:footnote w:type="continuationSeparator" w:id="0">
    <w:p w14:paraId="2D1E29D1" w14:textId="77777777" w:rsidR="00AC5A80" w:rsidRDefault="00AC5A80" w:rsidP="00812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2CB62" w14:textId="77777777" w:rsidR="003C4675" w:rsidRDefault="003C467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4322E" w14:textId="77777777" w:rsidR="003C4675" w:rsidRDefault="003C467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84F89" w14:textId="77777777" w:rsidR="007644D8" w:rsidRDefault="00DE45BC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7728" behindDoc="1" locked="0" layoutInCell="1" allowOverlap="1" wp14:anchorId="2B024049" wp14:editId="10690198">
          <wp:simplePos x="0" y="0"/>
          <wp:positionH relativeFrom="column">
            <wp:posOffset>24765</wp:posOffset>
          </wp:positionH>
          <wp:positionV relativeFrom="paragraph">
            <wp:posOffset>635</wp:posOffset>
          </wp:positionV>
          <wp:extent cx="1620520" cy="469900"/>
          <wp:effectExtent l="19050" t="0" r="0" b="0"/>
          <wp:wrapNone/>
          <wp:docPr id="1" name="Bild 1" descr=":::Logo:RZ:PC_600dpi:renergia_eaa_2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:Logo:RZ:PC_600dpi:renergia_eaa_2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520" cy="469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EE26BA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CB1CA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E97AD6"/>
    <w:multiLevelType w:val="hybridMultilevel"/>
    <w:tmpl w:val="927E935E"/>
    <w:lvl w:ilvl="0" w:tplc="76DC6494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D24D0"/>
    <w:multiLevelType w:val="hybridMultilevel"/>
    <w:tmpl w:val="0368EE0A"/>
    <w:lvl w:ilvl="0" w:tplc="9A228FB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67676C"/>
    <w:multiLevelType w:val="multilevel"/>
    <w:tmpl w:val="95AC76E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615987442">
    <w:abstractNumId w:val="3"/>
  </w:num>
  <w:num w:numId="2" w16cid:durableId="544802277">
    <w:abstractNumId w:val="1"/>
  </w:num>
  <w:num w:numId="3" w16cid:durableId="1427841877">
    <w:abstractNumId w:val="0"/>
  </w:num>
  <w:num w:numId="4" w16cid:durableId="593053273">
    <w:abstractNumId w:val="1"/>
  </w:num>
  <w:num w:numId="5" w16cid:durableId="1839270727">
    <w:abstractNumId w:val="2"/>
  </w:num>
  <w:num w:numId="6" w16cid:durableId="310797048">
    <w:abstractNumId w:val="4"/>
  </w:num>
  <w:num w:numId="7" w16cid:durableId="636302682">
    <w:abstractNumId w:val="4"/>
  </w:num>
  <w:num w:numId="8" w16cid:durableId="781462869">
    <w:abstractNumId w:val="4"/>
  </w:num>
  <w:num w:numId="9" w16cid:durableId="36459599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va Vogler">
    <w15:presenceInfo w15:providerId="AD" w15:userId="S::eva.vogler@renergia.ch::f6964635-5522-4179-8808-cdcbe5ce62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0C"/>
    <w:rsid w:val="00014E9C"/>
    <w:rsid w:val="000279BB"/>
    <w:rsid w:val="00042960"/>
    <w:rsid w:val="00052120"/>
    <w:rsid w:val="0005232E"/>
    <w:rsid w:val="00080267"/>
    <w:rsid w:val="000A5FBC"/>
    <w:rsid w:val="000E5CC9"/>
    <w:rsid w:val="00134E98"/>
    <w:rsid w:val="001364EC"/>
    <w:rsid w:val="00143F84"/>
    <w:rsid w:val="0017177D"/>
    <w:rsid w:val="001A6209"/>
    <w:rsid w:val="001E7A0D"/>
    <w:rsid w:val="002068B4"/>
    <w:rsid w:val="00210814"/>
    <w:rsid w:val="00212FEE"/>
    <w:rsid w:val="00213B02"/>
    <w:rsid w:val="00222572"/>
    <w:rsid w:val="00283AD9"/>
    <w:rsid w:val="002D1414"/>
    <w:rsid w:val="002F56E3"/>
    <w:rsid w:val="002F748B"/>
    <w:rsid w:val="003128FC"/>
    <w:rsid w:val="00314D00"/>
    <w:rsid w:val="00323F08"/>
    <w:rsid w:val="00326B58"/>
    <w:rsid w:val="00334CDE"/>
    <w:rsid w:val="00395B8D"/>
    <w:rsid w:val="00396384"/>
    <w:rsid w:val="003965D7"/>
    <w:rsid w:val="003A7E04"/>
    <w:rsid w:val="003B279F"/>
    <w:rsid w:val="003C4675"/>
    <w:rsid w:val="003D7C0E"/>
    <w:rsid w:val="003E16E5"/>
    <w:rsid w:val="003E2A16"/>
    <w:rsid w:val="003F3BDA"/>
    <w:rsid w:val="00401129"/>
    <w:rsid w:val="00405F1A"/>
    <w:rsid w:val="004351FF"/>
    <w:rsid w:val="00435DA7"/>
    <w:rsid w:val="00447132"/>
    <w:rsid w:val="0044799C"/>
    <w:rsid w:val="004814EF"/>
    <w:rsid w:val="00490642"/>
    <w:rsid w:val="0049156F"/>
    <w:rsid w:val="004B050C"/>
    <w:rsid w:val="004C6E27"/>
    <w:rsid w:val="004D6EB1"/>
    <w:rsid w:val="00512A33"/>
    <w:rsid w:val="005356A1"/>
    <w:rsid w:val="00557DBC"/>
    <w:rsid w:val="00562257"/>
    <w:rsid w:val="00562339"/>
    <w:rsid w:val="005770BC"/>
    <w:rsid w:val="00577AB4"/>
    <w:rsid w:val="005868DE"/>
    <w:rsid w:val="005A65B4"/>
    <w:rsid w:val="00630699"/>
    <w:rsid w:val="00636E4B"/>
    <w:rsid w:val="00645D6E"/>
    <w:rsid w:val="006A3B9C"/>
    <w:rsid w:val="006B46DB"/>
    <w:rsid w:val="00714D15"/>
    <w:rsid w:val="00720765"/>
    <w:rsid w:val="00733746"/>
    <w:rsid w:val="00760533"/>
    <w:rsid w:val="00764015"/>
    <w:rsid w:val="007644D8"/>
    <w:rsid w:val="007C1360"/>
    <w:rsid w:val="007E18B7"/>
    <w:rsid w:val="007F50E4"/>
    <w:rsid w:val="008108F7"/>
    <w:rsid w:val="00812C97"/>
    <w:rsid w:val="00844105"/>
    <w:rsid w:val="0086374C"/>
    <w:rsid w:val="00865ADF"/>
    <w:rsid w:val="008970F3"/>
    <w:rsid w:val="008C4388"/>
    <w:rsid w:val="008D2E82"/>
    <w:rsid w:val="008E3CF6"/>
    <w:rsid w:val="009133B6"/>
    <w:rsid w:val="00923560"/>
    <w:rsid w:val="009453C4"/>
    <w:rsid w:val="0095274B"/>
    <w:rsid w:val="00981800"/>
    <w:rsid w:val="009D1BE6"/>
    <w:rsid w:val="009E3500"/>
    <w:rsid w:val="009E73A7"/>
    <w:rsid w:val="00A51F62"/>
    <w:rsid w:val="00A61DA6"/>
    <w:rsid w:val="00A83660"/>
    <w:rsid w:val="00A868D4"/>
    <w:rsid w:val="00A92781"/>
    <w:rsid w:val="00AB157F"/>
    <w:rsid w:val="00AC5A80"/>
    <w:rsid w:val="00AC7A27"/>
    <w:rsid w:val="00AE4F5C"/>
    <w:rsid w:val="00AF4DCA"/>
    <w:rsid w:val="00AF6567"/>
    <w:rsid w:val="00B15F54"/>
    <w:rsid w:val="00B347E7"/>
    <w:rsid w:val="00B40C2F"/>
    <w:rsid w:val="00B47365"/>
    <w:rsid w:val="00B57DB5"/>
    <w:rsid w:val="00B87C62"/>
    <w:rsid w:val="00BA3406"/>
    <w:rsid w:val="00BA475E"/>
    <w:rsid w:val="00BD14B7"/>
    <w:rsid w:val="00BE2E56"/>
    <w:rsid w:val="00BF5E53"/>
    <w:rsid w:val="00C04143"/>
    <w:rsid w:val="00C216A5"/>
    <w:rsid w:val="00C21AB7"/>
    <w:rsid w:val="00C30A79"/>
    <w:rsid w:val="00C32326"/>
    <w:rsid w:val="00C46B28"/>
    <w:rsid w:val="00C56C80"/>
    <w:rsid w:val="00C6462C"/>
    <w:rsid w:val="00C64DC9"/>
    <w:rsid w:val="00C82596"/>
    <w:rsid w:val="00D2532C"/>
    <w:rsid w:val="00D30848"/>
    <w:rsid w:val="00DB6D63"/>
    <w:rsid w:val="00DD7804"/>
    <w:rsid w:val="00DE45BC"/>
    <w:rsid w:val="00DF6E21"/>
    <w:rsid w:val="00E30C5C"/>
    <w:rsid w:val="00E30D65"/>
    <w:rsid w:val="00E33673"/>
    <w:rsid w:val="00E574CC"/>
    <w:rsid w:val="00E81544"/>
    <w:rsid w:val="00E94732"/>
    <w:rsid w:val="00EA4BDC"/>
    <w:rsid w:val="00EB10C6"/>
    <w:rsid w:val="00EC69B3"/>
    <w:rsid w:val="00ED4022"/>
    <w:rsid w:val="00ED6CF3"/>
    <w:rsid w:val="00EE7DD2"/>
    <w:rsid w:val="00F05F02"/>
    <w:rsid w:val="00F34A32"/>
    <w:rsid w:val="00F373DD"/>
    <w:rsid w:val="00F57A1E"/>
    <w:rsid w:val="00F60A16"/>
    <w:rsid w:val="00F7277A"/>
    <w:rsid w:val="00F951B8"/>
    <w:rsid w:val="00FB0FB0"/>
    <w:rsid w:val="00FD583A"/>
    <w:rsid w:val="00FE2973"/>
    <w:rsid w:val="00FF20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656935E6"/>
  <w15:docId w15:val="{231EBDF2-E475-4A63-B860-15ED6A82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="Cambria" w:hAnsi="Trebuchet MS" w:cs="Times New Roman"/>
        <w:sz w:val="21"/>
        <w:szCs w:val="21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2" w:unhideWhenUsed="1" w:qFormat="1"/>
    <w:lsdException w:name="List Bullet" w:semiHidden="1" w:unhideWhenUsed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7177D"/>
    <w:pPr>
      <w:spacing w:line="288" w:lineRule="auto"/>
    </w:pPr>
    <w:rPr>
      <w:rFonts w:eastAsia="Times New Roman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17177D"/>
    <w:pPr>
      <w:keepNext/>
      <w:numPr>
        <w:numId w:val="9"/>
      </w:numPr>
      <w:spacing w:before="240" w:after="120"/>
      <w:outlineLvl w:val="0"/>
    </w:pPr>
    <w:rPr>
      <w:rFonts w:cs="Arial"/>
      <w:b/>
      <w:bCs/>
      <w:kern w:val="32"/>
      <w:sz w:val="30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17177D"/>
    <w:pPr>
      <w:keepNext/>
      <w:numPr>
        <w:ilvl w:val="1"/>
        <w:numId w:val="9"/>
      </w:numPr>
      <w:spacing w:before="240" w:after="120"/>
      <w:outlineLvl w:val="1"/>
    </w:pPr>
    <w:rPr>
      <w:rFonts w:cs="Arial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17177D"/>
    <w:pPr>
      <w:keepNext/>
      <w:numPr>
        <w:ilvl w:val="2"/>
        <w:numId w:val="9"/>
      </w:numPr>
      <w:spacing w:before="12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17177D"/>
    <w:pPr>
      <w:keepNext/>
      <w:spacing w:before="120" w:after="60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830CC8"/>
  </w:style>
  <w:style w:type="paragraph" w:customStyle="1" w:styleId="Absender">
    <w:name w:val="Absender"/>
    <w:basedOn w:val="Standard"/>
    <w:qFormat/>
    <w:rsid w:val="00567C04"/>
    <w:pPr>
      <w:spacing w:line="220" w:lineRule="exact"/>
    </w:pPr>
    <w:rPr>
      <w:sz w:val="15"/>
      <w:lang w:eastAsia="de-DE"/>
    </w:rPr>
  </w:style>
  <w:style w:type="paragraph" w:customStyle="1" w:styleId="Adresse">
    <w:name w:val="Adresse"/>
    <w:basedOn w:val="Standard"/>
    <w:qFormat/>
    <w:rsid w:val="0017177D"/>
    <w:pPr>
      <w:spacing w:line="240" w:lineRule="auto"/>
    </w:pPr>
  </w:style>
  <w:style w:type="paragraph" w:customStyle="1" w:styleId="Datumsangabe">
    <w:name w:val="Datumsangabe"/>
    <w:basedOn w:val="Standard"/>
    <w:qFormat/>
    <w:rsid w:val="0017177D"/>
    <w:pPr>
      <w:spacing w:line="240" w:lineRule="auto"/>
    </w:pPr>
  </w:style>
  <w:style w:type="paragraph" w:customStyle="1" w:styleId="Betreff">
    <w:name w:val="Betreff"/>
    <w:basedOn w:val="Standard"/>
    <w:qFormat/>
    <w:rsid w:val="00567C04"/>
    <w:rPr>
      <w:sz w:val="30"/>
    </w:rPr>
  </w:style>
  <w:style w:type="paragraph" w:styleId="Kopfzeile">
    <w:name w:val="header"/>
    <w:basedOn w:val="Standard"/>
    <w:link w:val="KopfzeileZchn"/>
    <w:uiPriority w:val="99"/>
    <w:unhideWhenUsed/>
    <w:rsid w:val="001D427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D427F"/>
    <w:rPr>
      <w:sz w:val="24"/>
      <w:szCs w:val="24"/>
    </w:rPr>
  </w:style>
  <w:style w:type="paragraph" w:styleId="Fuzeile">
    <w:name w:val="footer"/>
    <w:basedOn w:val="Standard"/>
    <w:link w:val="FuzeileZchn"/>
    <w:rsid w:val="0017177D"/>
    <w:pPr>
      <w:tabs>
        <w:tab w:val="right" w:pos="9498"/>
      </w:tabs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17177D"/>
    <w:rPr>
      <w:rFonts w:eastAsia="Times New Roman"/>
      <w:sz w:val="14"/>
      <w:lang w:eastAsia="en-US"/>
    </w:rPr>
  </w:style>
  <w:style w:type="character" w:styleId="Seitenzahl">
    <w:name w:val="page number"/>
    <w:basedOn w:val="Absatz-Standardschriftart"/>
    <w:uiPriority w:val="99"/>
    <w:semiHidden/>
    <w:unhideWhenUsed/>
    <w:rsid w:val="003219CD"/>
  </w:style>
  <w:style w:type="paragraph" w:customStyle="1" w:styleId="Lauftext">
    <w:name w:val="Lauftext"/>
    <w:basedOn w:val="EinfacherAbsatz"/>
    <w:rsid w:val="00567C04"/>
    <w:rPr>
      <w:rFonts w:ascii="TrebuchetMS" w:hAnsi="TrebuchetMS" w:cs="TrebuchetMS"/>
      <w:sz w:val="19"/>
      <w:szCs w:val="18"/>
    </w:rPr>
  </w:style>
  <w:style w:type="paragraph" w:customStyle="1" w:styleId="EinfacherAbsatz">
    <w:name w:val="[Einfacher Absatz]"/>
    <w:basedOn w:val="Standard"/>
    <w:uiPriority w:val="99"/>
    <w:rsid w:val="00C21650"/>
    <w:pPr>
      <w:widowControl w:val="0"/>
      <w:autoSpaceDE w:val="0"/>
      <w:autoSpaceDN w:val="0"/>
      <w:adjustRightInd w:val="0"/>
      <w:textAlignment w:val="center"/>
    </w:pPr>
    <w:rPr>
      <w:rFonts w:ascii="Times-Roman" w:hAnsi="Times-Roman" w:cs="Times-Roman"/>
      <w:color w:val="000000"/>
    </w:rPr>
  </w:style>
  <w:style w:type="paragraph" w:customStyle="1" w:styleId="Absender1Zeile">
    <w:name w:val="Absender 1. Zeile"/>
    <w:basedOn w:val="Absender"/>
    <w:rsid w:val="003E5051"/>
    <w:rPr>
      <w:b/>
    </w:rPr>
  </w:style>
  <w:style w:type="paragraph" w:customStyle="1" w:styleId="BriefSchlussName">
    <w:name w:val="Brief Schluss Name"/>
    <w:basedOn w:val="Standard"/>
    <w:next w:val="Standard"/>
    <w:qFormat/>
    <w:rsid w:val="0017177D"/>
    <w:pPr>
      <w:spacing w:before="240"/>
      <w:jc w:val="both"/>
    </w:pPr>
    <w:rPr>
      <w:rFonts w:eastAsia="Times" w:cs="Arial"/>
      <w:noProof/>
      <w:szCs w:val="20"/>
      <w:lang w:eastAsia="de-DE"/>
    </w:rPr>
  </w:style>
  <w:style w:type="paragraph" w:customStyle="1" w:styleId="Berufsbezeichnung">
    <w:name w:val="Berufsbezeichnung"/>
    <w:basedOn w:val="Standard"/>
    <w:qFormat/>
    <w:rsid w:val="00080267"/>
    <w:pPr>
      <w:spacing w:before="80"/>
      <w:jc w:val="both"/>
    </w:pPr>
    <w:rPr>
      <w:rFonts w:ascii="Arial" w:hAnsi="Arial"/>
      <w:sz w:val="16"/>
      <w:szCs w:val="16"/>
    </w:rPr>
  </w:style>
  <w:style w:type="paragraph" w:styleId="Gruformel">
    <w:name w:val="Closing"/>
    <w:basedOn w:val="Standard"/>
    <w:link w:val="GruformelZchn"/>
    <w:qFormat/>
    <w:rsid w:val="0017177D"/>
    <w:pPr>
      <w:spacing w:before="560" w:after="840"/>
      <w:jc w:val="both"/>
    </w:pPr>
    <w:rPr>
      <w:rFonts w:cs="Arial"/>
    </w:rPr>
  </w:style>
  <w:style w:type="character" w:customStyle="1" w:styleId="GruformelZchn">
    <w:name w:val="Grußformel Zchn"/>
    <w:basedOn w:val="Absatz-Standardschriftart"/>
    <w:link w:val="Gruformel"/>
    <w:rsid w:val="0017177D"/>
    <w:rPr>
      <w:rFonts w:eastAsia="Times New Roman" w:cs="Arial"/>
      <w:lang w:eastAsia="en-US"/>
    </w:rPr>
  </w:style>
  <w:style w:type="character" w:styleId="Platzhaltertext">
    <w:name w:val="Placeholder Text"/>
    <w:basedOn w:val="Absatz-Standardschriftart"/>
    <w:rsid w:val="00042960"/>
    <w:rPr>
      <w:color w:val="808080"/>
    </w:rPr>
  </w:style>
  <w:style w:type="paragraph" w:styleId="Sprechblasentext">
    <w:name w:val="Balloon Text"/>
    <w:basedOn w:val="Standard"/>
    <w:link w:val="SprechblasentextZchn"/>
    <w:rsid w:val="007F50E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F50E4"/>
    <w:rPr>
      <w:rFonts w:ascii="Tahoma" w:hAnsi="Tahoma" w:cs="Tahoma"/>
      <w:sz w:val="16"/>
      <w:szCs w:val="16"/>
      <w:lang w:val="de-DE" w:eastAsia="en-US"/>
    </w:rPr>
  </w:style>
  <w:style w:type="paragraph" w:styleId="Blocktext">
    <w:name w:val="Block Text"/>
    <w:basedOn w:val="Standard"/>
    <w:qFormat/>
    <w:rsid w:val="0017177D"/>
    <w:pPr>
      <w:jc w:val="both"/>
    </w:pPr>
  </w:style>
  <w:style w:type="paragraph" w:styleId="Liste">
    <w:name w:val="List"/>
    <w:basedOn w:val="Standard"/>
    <w:next w:val="Listenfortsetzung"/>
    <w:uiPriority w:val="2"/>
    <w:qFormat/>
    <w:rsid w:val="0017177D"/>
    <w:pPr>
      <w:keepNext/>
    </w:pPr>
  </w:style>
  <w:style w:type="paragraph" w:styleId="Listenfortsetzung">
    <w:name w:val="List Continue"/>
    <w:basedOn w:val="Standard"/>
    <w:semiHidden/>
    <w:unhideWhenUsed/>
    <w:rsid w:val="0017177D"/>
    <w:pPr>
      <w:spacing w:after="120"/>
      <w:ind w:left="283"/>
      <w:contextualSpacing/>
    </w:pPr>
  </w:style>
  <w:style w:type="paragraph" w:styleId="Listennummer">
    <w:name w:val="List Number"/>
    <w:basedOn w:val="Blocktext"/>
    <w:next w:val="Listennummer2"/>
    <w:uiPriority w:val="2"/>
    <w:qFormat/>
    <w:rsid w:val="0017177D"/>
    <w:rPr>
      <w:i/>
      <w:iCs/>
    </w:rPr>
  </w:style>
  <w:style w:type="paragraph" w:styleId="Listennummer2">
    <w:name w:val="List Number 2"/>
    <w:basedOn w:val="Listennummer"/>
    <w:uiPriority w:val="2"/>
    <w:qFormat/>
    <w:rsid w:val="0017177D"/>
    <w:pPr>
      <w:spacing w:before="60"/>
    </w:pPr>
  </w:style>
  <w:style w:type="paragraph" w:customStyle="1" w:styleId="Standardklein">
    <w:name w:val="Standard klein"/>
    <w:basedOn w:val="Standard"/>
    <w:link w:val="StandardkleinZchn"/>
    <w:qFormat/>
    <w:rsid w:val="0017177D"/>
    <w:rPr>
      <w:sz w:val="19"/>
      <w:lang w:eastAsia="de-CH"/>
    </w:rPr>
  </w:style>
  <w:style w:type="character" w:customStyle="1" w:styleId="StandardkleinZchn">
    <w:name w:val="Standard klein Zchn"/>
    <w:basedOn w:val="Absatz-Standardschriftart"/>
    <w:link w:val="Standardklein"/>
    <w:rsid w:val="0017177D"/>
    <w:rPr>
      <w:rFonts w:eastAsia="Times New Roman"/>
      <w:sz w:val="19"/>
    </w:rPr>
  </w:style>
  <w:style w:type="paragraph" w:styleId="Titel">
    <w:name w:val="Title"/>
    <w:basedOn w:val="Standard"/>
    <w:next w:val="Standard"/>
    <w:link w:val="TitelZchn"/>
    <w:uiPriority w:val="10"/>
    <w:qFormat/>
    <w:rsid w:val="0017177D"/>
    <w:pPr>
      <w:spacing w:before="120" w:after="120"/>
      <w:contextualSpacing/>
    </w:pPr>
    <w:rPr>
      <w:rFonts w:eastAsiaTheme="majorEastAsia" w:cstheme="majorBidi"/>
      <w:b/>
      <w:sz w:val="5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7177D"/>
    <w:rPr>
      <w:rFonts w:eastAsiaTheme="majorEastAsia" w:cstheme="majorBidi"/>
      <w:b/>
      <w:sz w:val="52"/>
      <w:szCs w:val="56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17177D"/>
    <w:rPr>
      <w:rFonts w:eastAsia="Times New Roman" w:cs="Arial"/>
      <w:b/>
      <w:bCs/>
      <w:kern w:val="32"/>
      <w:sz w:val="30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17177D"/>
    <w:rPr>
      <w:rFonts w:eastAsia="Times New Roman" w:cs="Arial"/>
      <w:b/>
      <w:bCs/>
      <w:iCs/>
      <w:sz w:val="26"/>
      <w:szCs w:val="28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17177D"/>
    <w:rPr>
      <w:rFonts w:eastAsia="Times New Roman" w:cs="Arial"/>
      <w:b/>
      <w:bCs/>
      <w:szCs w:val="26"/>
      <w:lang w:eastAsia="en-US"/>
    </w:rPr>
  </w:style>
  <w:style w:type="character" w:customStyle="1" w:styleId="berschrift4Zchn">
    <w:name w:val="Überschrift 4 Zchn"/>
    <w:basedOn w:val="Absatz-Standardschriftart"/>
    <w:link w:val="berschrift4"/>
    <w:rsid w:val="0017177D"/>
    <w:rPr>
      <w:rFonts w:eastAsia="Times New Roman"/>
      <w:b/>
      <w:bCs/>
      <w:szCs w:val="28"/>
      <w:lang w:eastAsia="en-US"/>
    </w:rPr>
  </w:style>
  <w:style w:type="paragraph" w:styleId="Untertitel">
    <w:name w:val="Subtitle"/>
    <w:basedOn w:val="Titel"/>
    <w:next w:val="Standard"/>
    <w:link w:val="UntertitelZchn"/>
    <w:autoRedefine/>
    <w:uiPriority w:val="11"/>
    <w:qFormat/>
    <w:rsid w:val="0017177D"/>
    <w:pPr>
      <w:numPr>
        <w:ilvl w:val="1"/>
      </w:numPr>
    </w:pPr>
    <w:rPr>
      <w:rFonts w:eastAsiaTheme="minorEastAsia" w:cstheme="minorBidi"/>
      <w:sz w:val="30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7177D"/>
    <w:rPr>
      <w:rFonts w:eastAsiaTheme="minorEastAsia" w:cstheme="minorBidi"/>
      <w:b/>
      <w:sz w:val="30"/>
      <w:szCs w:val="22"/>
      <w:lang w:eastAsia="en-US"/>
    </w:rPr>
  </w:style>
  <w:style w:type="paragraph" w:styleId="berarbeitung">
    <w:name w:val="Revision"/>
    <w:hidden/>
    <w:semiHidden/>
    <w:rsid w:val="00A868D4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0CYW21-D23\Renergia%20Zentralschweiz%20AG$\0%20F&#252;hrungshandbuch\3%20Unterst&#252;tzung\30%20Vorlagen\1%20Dokumente\Renergia%20Brie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E226B634E2E42AE8ED0F3D2E4B02E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37CA79-D921-4794-9FB7-2B5263D09563}"/>
      </w:docPartPr>
      <w:docPartBody>
        <w:p w:rsidR="008537A1" w:rsidRDefault="008537A1">
          <w:pPr>
            <w:pStyle w:val="FE226B634E2E42AE8ED0F3D2E4B02EA2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2D749882E490485AA1EF8317282AA1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36B550-F8AD-4021-AEEC-FC0FE259EECF}"/>
      </w:docPartPr>
      <w:docPartBody>
        <w:p w:rsidR="008537A1" w:rsidRDefault="008537A1">
          <w:pPr>
            <w:pStyle w:val="2D749882E490485AA1EF8317282AA10B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9539B7BF20D24780AD84E97B080493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AA2AE4-5827-4840-ADCC-5359981B69F3}"/>
      </w:docPartPr>
      <w:docPartBody>
        <w:p w:rsidR="008537A1" w:rsidRDefault="008537A1">
          <w:pPr>
            <w:pStyle w:val="9539B7BF20D24780AD84E97B080493D0"/>
          </w:pPr>
          <w:r w:rsidRPr="00BC47BF">
            <w:rPr>
              <w:rStyle w:val="Platzhaltertext"/>
            </w:rPr>
            <w:t>Wählen Sie ein Element aus.</w:t>
          </w:r>
        </w:p>
      </w:docPartBody>
    </w:docPart>
    <w:docPart>
      <w:docPartPr>
        <w:name w:val="C911A83AAC124E4C8806C0CB0F0DE3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9A9227-70DB-45C0-A543-5EA071212BD7}"/>
      </w:docPartPr>
      <w:docPartBody>
        <w:p w:rsidR="008537A1" w:rsidRDefault="008537A1">
          <w:pPr>
            <w:pStyle w:val="C911A83AAC124E4C8806C0CB0F0DE383"/>
          </w:pPr>
          <w:r w:rsidRPr="00BC47BF">
            <w:rPr>
              <w:rStyle w:val="Platzhaltertext"/>
            </w:rPr>
            <w:t>Wählen Sie ein Element aus.</w:t>
          </w:r>
        </w:p>
      </w:docPartBody>
    </w:docPart>
    <w:docPart>
      <w:docPartPr>
        <w:name w:val="69BC3480B5DF4FD4971331AC4E2757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9433D6-53FA-44A1-A888-7AED8952790E}"/>
      </w:docPartPr>
      <w:docPartBody>
        <w:p w:rsidR="008537A1" w:rsidRDefault="008537A1">
          <w:pPr>
            <w:pStyle w:val="69BC3480B5DF4FD4971331AC4E27579C"/>
          </w:pPr>
          <w:r w:rsidRPr="00AB796D">
            <w:rPr>
              <w:rStyle w:val="Platzhaltertext"/>
              <w:color w:val="000000" w:themeColor="text1"/>
            </w:rPr>
            <w:t>Wählen Sie ein Element aus.</w:t>
          </w:r>
        </w:p>
      </w:docPartBody>
    </w:docPart>
    <w:docPart>
      <w:docPartPr>
        <w:name w:val="0A11E1F1CDA74B0BA5A4F7BDD98F79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8717BD-F9EF-44D1-BA25-ECEA2F66307C}"/>
      </w:docPartPr>
      <w:docPartBody>
        <w:p w:rsidR="008537A1" w:rsidRDefault="008537A1">
          <w:pPr>
            <w:pStyle w:val="0A11E1F1CDA74B0BA5A4F7BDD98F791D"/>
          </w:pPr>
          <w:r w:rsidRPr="00AB796D">
            <w:rPr>
              <w:rStyle w:val="Platzhaltertext"/>
              <w:color w:val="000000" w:themeColor="text1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7A1"/>
    <w:rsid w:val="00134E98"/>
    <w:rsid w:val="002A44DF"/>
    <w:rsid w:val="008537A1"/>
    <w:rsid w:val="0086374C"/>
    <w:rsid w:val="00B347E7"/>
    <w:rsid w:val="00C82596"/>
    <w:rsid w:val="00FD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sid w:val="008537A1"/>
  </w:style>
  <w:style w:type="paragraph" w:customStyle="1" w:styleId="FE226B634E2E42AE8ED0F3D2E4B02EA2">
    <w:name w:val="FE226B634E2E42AE8ED0F3D2E4B02EA2"/>
  </w:style>
  <w:style w:type="paragraph" w:customStyle="1" w:styleId="2D749882E490485AA1EF8317282AA10B">
    <w:name w:val="2D749882E490485AA1EF8317282AA10B"/>
  </w:style>
  <w:style w:type="paragraph" w:customStyle="1" w:styleId="9539B7BF20D24780AD84E97B080493D0">
    <w:name w:val="9539B7BF20D24780AD84E97B080493D0"/>
  </w:style>
  <w:style w:type="paragraph" w:customStyle="1" w:styleId="C911A83AAC124E4C8806C0CB0F0DE383">
    <w:name w:val="C911A83AAC124E4C8806C0CB0F0DE383"/>
  </w:style>
  <w:style w:type="paragraph" w:customStyle="1" w:styleId="69BC3480B5DF4FD4971331AC4E27579C">
    <w:name w:val="69BC3480B5DF4FD4971331AC4E27579C"/>
  </w:style>
  <w:style w:type="paragraph" w:customStyle="1" w:styleId="0A11E1F1CDA74B0BA5A4F7BDD98F791D">
    <w:name w:val="0A11E1F1CDA74B0BA5A4F7BDD98F79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EBB84-E37C-4509-874A-EBAF358BE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Renergia Brief.dotx</Template>
  <TotalTime>0</TotalTime>
  <Pages>1</Pages>
  <Words>201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BLU Agentur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Vogler</dc:creator>
  <cp:keywords/>
  <cp:lastModifiedBy>Eva Vogler</cp:lastModifiedBy>
  <cp:revision>6</cp:revision>
  <cp:lastPrinted>2010-01-22T09:04:00Z</cp:lastPrinted>
  <dcterms:created xsi:type="dcterms:W3CDTF">2024-07-04T11:53:00Z</dcterms:created>
  <dcterms:modified xsi:type="dcterms:W3CDTF">2024-07-15T13:10:00Z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lage">
    <vt:lpwstr>L.00.00</vt:lpwstr>
  </property>
</Properties>
</file>