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31" w:type="dxa"/>
        <w:tblCellMar>
          <w:left w:w="0" w:type="dxa"/>
          <w:right w:w="0" w:type="dxa"/>
        </w:tblCellMar>
        <w:tblLook w:val="00A0" w:firstRow="1" w:lastRow="0" w:firstColumn="1" w:lastColumn="0" w:noHBand="0" w:noVBand="0"/>
      </w:tblPr>
      <w:tblGrid>
        <w:gridCol w:w="4253"/>
        <w:gridCol w:w="2551"/>
        <w:gridCol w:w="2127"/>
      </w:tblGrid>
      <w:tr w:rsidR="007644D8" w:rsidRPr="00052120" w14:paraId="6408D90B" w14:textId="77777777" w:rsidTr="003128FC">
        <w:trPr>
          <w:trHeight w:val="1814"/>
        </w:trPr>
        <w:tc>
          <w:tcPr>
            <w:tcW w:w="6804" w:type="dxa"/>
            <w:gridSpan w:val="2"/>
          </w:tcPr>
          <w:p w14:paraId="20AEE3F3" w14:textId="77777777" w:rsidR="00812C97" w:rsidRPr="00004C07" w:rsidRDefault="00812C97" w:rsidP="007644D8">
            <w:pPr>
              <w:rPr>
                <w:sz w:val="15"/>
              </w:rPr>
            </w:pPr>
          </w:p>
        </w:tc>
        <w:tc>
          <w:tcPr>
            <w:tcW w:w="2127" w:type="dxa"/>
          </w:tcPr>
          <w:p w14:paraId="706B9DAB" w14:textId="77777777" w:rsidR="003128FC" w:rsidRPr="00052120" w:rsidRDefault="003128FC" w:rsidP="00B87C62">
            <w:pPr>
              <w:pStyle w:val="Absender"/>
              <w:rPr>
                <w:b/>
              </w:rPr>
            </w:pPr>
            <w:r w:rsidRPr="00052120">
              <w:rPr>
                <w:b/>
              </w:rPr>
              <w:t>Renergia Zentralschweiz AG</w:t>
            </w:r>
          </w:p>
          <w:p w14:paraId="6B8C9265" w14:textId="77777777" w:rsidR="007644D8" w:rsidRDefault="000A5FBC" w:rsidP="007644D8">
            <w:pPr>
              <w:pStyle w:val="Absender"/>
            </w:pPr>
            <w:r>
              <w:t xml:space="preserve">Wagmattplatz </w:t>
            </w:r>
            <w:r w:rsidR="00042960">
              <w:t>1</w:t>
            </w:r>
          </w:p>
          <w:p w14:paraId="0AD90E7A" w14:textId="77777777" w:rsidR="00042960" w:rsidRPr="00004C07" w:rsidRDefault="00042960" w:rsidP="007644D8">
            <w:pPr>
              <w:pStyle w:val="Absender"/>
            </w:pPr>
            <w:r>
              <w:t>6035 Perlen</w:t>
            </w:r>
          </w:p>
          <w:p w14:paraId="440D1372" w14:textId="77777777" w:rsidR="007644D8" w:rsidRPr="00004C07" w:rsidRDefault="007644D8" w:rsidP="007644D8">
            <w:pPr>
              <w:pStyle w:val="Absender"/>
              <w:spacing w:before="60"/>
            </w:pPr>
            <w:r w:rsidRPr="00004C07">
              <w:t xml:space="preserve">Telefon 041 </w:t>
            </w:r>
            <w:r w:rsidR="00042960">
              <w:t>455 33 33</w:t>
            </w:r>
          </w:p>
          <w:p w14:paraId="44AFCDF0" w14:textId="77777777" w:rsidR="007644D8" w:rsidRPr="002F56E3" w:rsidRDefault="007644D8" w:rsidP="007644D8">
            <w:pPr>
              <w:pStyle w:val="Absender"/>
              <w:spacing w:before="60"/>
            </w:pPr>
            <w:r w:rsidRPr="002F56E3">
              <w:t>info@</w:t>
            </w:r>
            <w:r w:rsidR="00042960" w:rsidRPr="002F56E3">
              <w:t>renergia</w:t>
            </w:r>
            <w:r w:rsidRPr="002F56E3">
              <w:t>.ch</w:t>
            </w:r>
          </w:p>
          <w:p w14:paraId="277C3BA4" w14:textId="77777777" w:rsidR="007644D8" w:rsidRPr="002F56E3" w:rsidRDefault="007644D8" w:rsidP="007644D8">
            <w:pPr>
              <w:pStyle w:val="Absender"/>
            </w:pPr>
            <w:r w:rsidRPr="002F56E3">
              <w:t>www.renergia.ch</w:t>
            </w:r>
          </w:p>
        </w:tc>
      </w:tr>
      <w:tr w:rsidR="007644D8" w:rsidRPr="00004C07" w14:paraId="13F8FECF" w14:textId="77777777" w:rsidTr="00C6462C">
        <w:trPr>
          <w:trHeight w:hRule="exact" w:val="1454"/>
        </w:trPr>
        <w:tc>
          <w:tcPr>
            <w:tcW w:w="8931" w:type="dxa"/>
            <w:gridSpan w:val="3"/>
          </w:tcPr>
          <w:p w14:paraId="427B6C5D" w14:textId="3BC2B583" w:rsidR="007644D8" w:rsidRPr="007F50E4" w:rsidRDefault="007644D8" w:rsidP="007644D8">
            <w:pPr>
              <w:pStyle w:val="Adresse"/>
            </w:pPr>
          </w:p>
        </w:tc>
      </w:tr>
      <w:tr w:rsidR="007644D8" w:rsidRPr="00004C07" w14:paraId="7CD97372" w14:textId="77777777" w:rsidTr="003128FC">
        <w:trPr>
          <w:trHeight w:val="680"/>
        </w:trPr>
        <w:tc>
          <w:tcPr>
            <w:tcW w:w="8931" w:type="dxa"/>
            <w:gridSpan w:val="3"/>
          </w:tcPr>
          <w:p w14:paraId="52540891" w14:textId="77777777" w:rsidR="007644D8" w:rsidRPr="007F50E4" w:rsidRDefault="007644D8" w:rsidP="007644D8">
            <w:pPr>
              <w:spacing w:line="250" w:lineRule="exact"/>
            </w:pPr>
          </w:p>
        </w:tc>
      </w:tr>
      <w:tr w:rsidR="00C30A79" w:rsidRPr="00004C07" w14:paraId="7170C183" w14:textId="77777777" w:rsidTr="00C30A79">
        <w:trPr>
          <w:trHeight w:val="284"/>
        </w:trPr>
        <w:tc>
          <w:tcPr>
            <w:tcW w:w="4253" w:type="dxa"/>
          </w:tcPr>
          <w:p w14:paraId="3D2ED546" w14:textId="09D5EC39" w:rsidR="00C30A79" w:rsidRPr="00EB263A" w:rsidRDefault="00C30A79" w:rsidP="007644D8">
            <w:pPr>
              <w:pStyle w:val="Datumsangabe"/>
            </w:pPr>
            <w:r w:rsidRPr="00EB263A">
              <w:t xml:space="preserve">Perlen, </w:t>
            </w:r>
            <w:r w:rsidR="005B359C" w:rsidRPr="00EB263A">
              <w:t>1</w:t>
            </w:r>
            <w:r w:rsidR="004B050C" w:rsidRPr="00EB263A">
              <w:t>5. Juli 2024</w:t>
            </w:r>
          </w:p>
        </w:tc>
        <w:tc>
          <w:tcPr>
            <w:tcW w:w="4678" w:type="dxa"/>
            <w:gridSpan w:val="2"/>
          </w:tcPr>
          <w:p w14:paraId="48B8B7D2" w14:textId="6ED3EF3E" w:rsidR="00C30A79" w:rsidRPr="00EB263A" w:rsidRDefault="00000000" w:rsidP="00283AD9">
            <w:pPr>
              <w:pStyle w:val="Datumsangabe"/>
            </w:pPr>
            <w:sdt>
              <w:sdtPr>
                <w:alias w:val="Name"/>
                <w:tag w:val="Name"/>
                <w:id w:val="-1329513485"/>
                <w:placeholder>
                  <w:docPart w:val="FE226B634E2E42AE8ED0F3D2E4B02EA2"/>
                </w:placeholder>
                <w:dropDownList>
                  <w:listItem w:displayText="Kürzel Verantw." w:value="Kürzel Verantw."/>
                  <w:listItem w:displayText=" " w:value=" "/>
                  <w:listItem w:displayText="HM" w:value="HM"/>
                  <w:listItem w:displayText="GJ" w:value="GJ"/>
                  <w:listItem w:displayText="Ba" w:value="Ba"/>
                  <w:listItem w:displayText="AS" w:value="AS"/>
                  <w:listItem w:displayText="CH" w:value="CH"/>
                  <w:listItem w:displayText="MB" w:value="MB"/>
                  <w:listItem w:displayText="GG" w:value="GG"/>
                  <w:listItem w:displayText="CB" w:value="CB"/>
                  <w:listItem w:displayText="EV" w:value="EV"/>
                  <w:listItem w:displayText="Ssch" w:value="Ssch"/>
                  <w:listItem w:displayText="CR" w:value="CR"/>
                  <w:listItem w:displayText="KN" w:value="KN"/>
                  <w:listItem w:displayText="MZ" w:value="MZ"/>
                </w:dropDownList>
              </w:sdtPr>
              <w:sdtContent>
                <w:r w:rsidR="004B050C" w:rsidRPr="00EB263A">
                  <w:t>MB</w:t>
                </w:r>
              </w:sdtContent>
            </w:sdt>
            <w:r w:rsidR="00283AD9" w:rsidRPr="00EB263A">
              <w:t>/</w:t>
            </w:r>
            <w:sdt>
              <w:sdtPr>
                <w:alias w:val="Name"/>
                <w:tag w:val="Name"/>
                <w:id w:val="412207800"/>
                <w:placeholder>
                  <w:docPart w:val="2D749882E490485AA1EF8317282AA10B"/>
                </w:placeholder>
                <w:dropDownList>
                  <w:listItem w:displayText="Kürzel Sachb." w:value="Kürzel Sachb."/>
                  <w:listItem w:displayText=" " w:value=" "/>
                  <w:listItem w:displayText="HM" w:value="HM"/>
                  <w:listItem w:displayText="GJ" w:value="GJ"/>
                  <w:listItem w:displayText="Ba" w:value="Ba"/>
                  <w:listItem w:displayText="AS" w:value="AS"/>
                  <w:listItem w:displayText="CH" w:value="CH"/>
                  <w:listItem w:displayText="MB" w:value="MB"/>
                  <w:listItem w:displayText="GG" w:value="GG"/>
                  <w:listItem w:displayText="CB" w:value="CB"/>
                  <w:listItem w:displayText="EV" w:value="EV"/>
                  <w:listItem w:displayText="Ssch" w:value="Ssch"/>
                  <w:listItem w:displayText="CR" w:value="CR"/>
                  <w:listItem w:displayText="KN" w:value="KN"/>
                </w:dropDownList>
              </w:sdtPr>
              <w:sdtContent>
                <w:r w:rsidR="004B050C" w:rsidRPr="00EB263A">
                  <w:t>EV</w:t>
                </w:r>
              </w:sdtContent>
            </w:sdt>
          </w:p>
        </w:tc>
      </w:tr>
      <w:tr w:rsidR="007644D8" w:rsidRPr="00004C07" w14:paraId="1AD3DBCF" w14:textId="77777777" w:rsidTr="003128FC">
        <w:trPr>
          <w:trHeight w:val="284"/>
        </w:trPr>
        <w:tc>
          <w:tcPr>
            <w:tcW w:w="8931" w:type="dxa"/>
            <w:gridSpan w:val="3"/>
          </w:tcPr>
          <w:p w14:paraId="0DBCB0B6" w14:textId="77777777" w:rsidR="007644D8" w:rsidRPr="007F50E4" w:rsidRDefault="007644D8" w:rsidP="007644D8">
            <w:pPr>
              <w:spacing w:line="250" w:lineRule="exact"/>
            </w:pPr>
          </w:p>
        </w:tc>
      </w:tr>
      <w:tr w:rsidR="007644D8" w:rsidRPr="00004C07" w14:paraId="57781156" w14:textId="77777777" w:rsidTr="003128FC">
        <w:trPr>
          <w:trHeight w:val="284"/>
        </w:trPr>
        <w:tc>
          <w:tcPr>
            <w:tcW w:w="8931" w:type="dxa"/>
            <w:gridSpan w:val="3"/>
          </w:tcPr>
          <w:p w14:paraId="4CA455B0" w14:textId="77777777" w:rsidR="007644D8" w:rsidRPr="007F50E4" w:rsidRDefault="007644D8" w:rsidP="007644D8">
            <w:pPr>
              <w:spacing w:line="250" w:lineRule="exact"/>
            </w:pPr>
          </w:p>
        </w:tc>
      </w:tr>
      <w:tr w:rsidR="007644D8" w:rsidRPr="00004C07" w14:paraId="45B75FE5" w14:textId="77777777" w:rsidTr="003128FC">
        <w:trPr>
          <w:trHeight w:val="567"/>
        </w:trPr>
        <w:tc>
          <w:tcPr>
            <w:tcW w:w="8931" w:type="dxa"/>
            <w:gridSpan w:val="3"/>
          </w:tcPr>
          <w:p w14:paraId="343DE643" w14:textId="35A59B7E" w:rsidR="007644D8" w:rsidRPr="00C6462C" w:rsidRDefault="004B050C" w:rsidP="007644D8">
            <w:pPr>
              <w:pStyle w:val="Betreff"/>
              <w:rPr>
                <w:sz w:val="28"/>
                <w:szCs w:val="28"/>
              </w:rPr>
            </w:pPr>
            <w:r w:rsidRPr="00C6462C">
              <w:rPr>
                <w:sz w:val="28"/>
                <w:szCs w:val="28"/>
              </w:rPr>
              <w:t>Referenzschreiben</w:t>
            </w:r>
          </w:p>
        </w:tc>
      </w:tr>
    </w:tbl>
    <w:p w14:paraId="26E6BFF1" w14:textId="77777777" w:rsidR="007644D8" w:rsidRPr="00EB263A" w:rsidRDefault="007644D8" w:rsidP="007644D8">
      <w:pPr>
        <w:spacing w:line="250" w:lineRule="exact"/>
      </w:pPr>
    </w:p>
    <w:p w14:paraId="7D5E3BAA" w14:textId="66484094" w:rsidR="007644D8" w:rsidRPr="00EB263A" w:rsidRDefault="004B050C" w:rsidP="0017177D">
      <w:r w:rsidRPr="00EB263A">
        <w:t xml:space="preserve">Sehr geehrte Damen und Herren </w:t>
      </w:r>
    </w:p>
    <w:p w14:paraId="6EF72807" w14:textId="77777777" w:rsidR="004B050C" w:rsidRPr="00EB263A" w:rsidRDefault="004B050C" w:rsidP="0017177D"/>
    <w:p w14:paraId="18ECA254" w14:textId="77777777" w:rsidR="00753CA7" w:rsidRDefault="00302C40" w:rsidP="004B050C">
      <w:r w:rsidRPr="00EB263A">
        <w:t xml:space="preserve">Die Kehrichtverbrennungsanlage Renergia verwertet jährlich nicht nur rund 280‘000 Tonnen Zentralschweizer Abfall. Die moderne und umweltverträgliche Anlage ist gleichzeitig ein Kraftwerk, welches die Perlen Papier AG mit Prozessdampf versorgt, Heisswasser für mehrere Fernwärmeleitungen liefert und Strom für tausende Haushalte produziert. </w:t>
      </w:r>
      <w:bookmarkStart w:id="0" w:name="_Hlk165356196"/>
    </w:p>
    <w:p w14:paraId="5AE4F32E" w14:textId="77777777" w:rsidR="00753CA7" w:rsidRDefault="00753CA7" w:rsidP="004B050C"/>
    <w:p w14:paraId="40201FD6" w14:textId="77777777" w:rsidR="00753CA7" w:rsidRDefault="00302C40" w:rsidP="004B050C">
      <w:r w:rsidRPr="00EB263A">
        <w:t xml:space="preserve">Gerne teilen wir </w:t>
      </w:r>
      <w:r w:rsidR="003C7E76">
        <w:t xml:space="preserve">mit </w:t>
      </w:r>
      <w:r w:rsidRPr="00EB263A">
        <w:t>Ihnen unsere Erfahrungen mit der Firma</w:t>
      </w:r>
      <w:r w:rsidR="004B050C" w:rsidRPr="00EB263A">
        <w:t xml:space="preserve"> Integrated Global Services (IGS)</w:t>
      </w:r>
      <w:r w:rsidR="003C7E76">
        <w:t>,</w:t>
      </w:r>
      <w:r w:rsidR="004B050C" w:rsidRPr="00EB263A">
        <w:t xml:space="preserve"> </w:t>
      </w:r>
      <w:r w:rsidRPr="00EB263A">
        <w:t>welche seit 2017 für die</w:t>
      </w:r>
      <w:r w:rsidR="004B050C" w:rsidRPr="00EB263A">
        <w:t xml:space="preserve"> Renergia Zentralschweiz AG </w:t>
      </w:r>
      <w:r w:rsidRPr="00EB263A">
        <w:t>tätig ist</w:t>
      </w:r>
      <w:r w:rsidR="003C7E76">
        <w:t>.</w:t>
      </w:r>
      <w:r w:rsidR="004B050C" w:rsidRPr="00EB263A">
        <w:t xml:space="preserve"> </w:t>
      </w:r>
    </w:p>
    <w:p w14:paraId="517CD8B6" w14:textId="00FE8AD1" w:rsidR="004B050C" w:rsidRPr="00EB263A" w:rsidRDefault="004B050C" w:rsidP="004B050C">
      <w:r w:rsidRPr="00EB263A">
        <w:t>Als Leiter der Instandhaltung konnte ich mich aus erster Hand von der Wirksamkeit der SMARTGard High Velocity Thermal Spray (HVTS)-Technologie überzeugen, mit der die Korrosionsprobleme an der Feuerstelle unseres Abfallverbrennungskessels behoben wurden.</w:t>
      </w:r>
    </w:p>
    <w:p w14:paraId="3D92AA64" w14:textId="77777777" w:rsidR="004B050C" w:rsidRPr="00EB263A" w:rsidRDefault="004B050C" w:rsidP="004B050C"/>
    <w:p w14:paraId="3E9F83DD" w14:textId="2411D394" w:rsidR="004B050C" w:rsidRPr="00EB263A" w:rsidRDefault="004B050C" w:rsidP="004B050C">
      <w:r w:rsidRPr="00EB263A">
        <w:t xml:space="preserve">Zunächst beauftragten wir IGS mit der Anwendung ihrer HVTS-Lösung auf einem 20 m² großen Bereich unserer Kesselwände. Die Ergebnisse waren </w:t>
      </w:r>
      <w:r w:rsidR="005B359C" w:rsidRPr="00EB263A">
        <w:t xml:space="preserve">beachtlich </w:t>
      </w:r>
      <w:r w:rsidRPr="00EB263A">
        <w:t>und veranlassten uns, den geschützten Bereich im Jahr 2019 zu erweitern. Während unserer gesamten Partnerschaft hat IGS qualitativ hochwertige Arbeit innerhalb enger Zeitpläne geliefert</w:t>
      </w:r>
      <w:r w:rsidR="005B359C" w:rsidRPr="00EB263A">
        <w:t>. Die Kommunikation seitens IGS war</w:t>
      </w:r>
      <w:r w:rsidR="001725DC" w:rsidRPr="00EB263A">
        <w:t xml:space="preserve"> dabei</w:t>
      </w:r>
      <w:r w:rsidR="005B359C" w:rsidRPr="00EB263A">
        <w:t xml:space="preserve"> stets</w:t>
      </w:r>
      <w:r w:rsidRPr="00EB263A">
        <w:t xml:space="preserve"> transparent und </w:t>
      </w:r>
      <w:r w:rsidR="005B359C" w:rsidRPr="00EB263A">
        <w:t>verlässlich</w:t>
      </w:r>
      <w:r w:rsidRPr="00EB263A">
        <w:t>.</w:t>
      </w:r>
    </w:p>
    <w:p w14:paraId="08927E58" w14:textId="77777777" w:rsidR="004B050C" w:rsidRPr="00EB263A" w:rsidRDefault="004B050C" w:rsidP="004B050C"/>
    <w:p w14:paraId="7705AD43" w14:textId="3BE7EF02" w:rsidR="004B050C" w:rsidRPr="00EB263A" w:rsidRDefault="004B050C" w:rsidP="004B050C">
      <w:r w:rsidRPr="00EB263A">
        <w:t xml:space="preserve">Die HVTS-Technologie von IGS hat sich gegenüber anderen Lösungen, die wir ausprobiert haben, als </w:t>
      </w:r>
      <w:r w:rsidR="005B359C" w:rsidRPr="00EB263A">
        <w:t xml:space="preserve">am geeignetsten </w:t>
      </w:r>
      <w:r w:rsidRPr="00EB263A">
        <w:t>erwiesen. Sie hat die Korrosion wirksam gestoppt und unsere Alloy 625-Schweißüberzüge geschützt. Dies hat dazu beigetragen, dass wir unsere angestrebte Anlagenverfügbarkeit von 97 % aufrechterhalten konnten.</w:t>
      </w:r>
    </w:p>
    <w:p w14:paraId="2FD4E57E" w14:textId="77777777" w:rsidR="004B050C" w:rsidRPr="00EB263A" w:rsidRDefault="004B050C" w:rsidP="004B050C"/>
    <w:p w14:paraId="1574D9E2" w14:textId="4C73E148" w:rsidR="004B050C" w:rsidRPr="00EB263A" w:rsidRDefault="004B050C" w:rsidP="004B050C">
      <w:r w:rsidRPr="00EB263A">
        <w:t xml:space="preserve">Jüngste Inspektionen im Jahr 2023/24 haben bestätigt, dass die HVTS-Beschichtung von IGS weiterhin </w:t>
      </w:r>
      <w:r w:rsidR="005B359C" w:rsidRPr="00EB263A">
        <w:t xml:space="preserve">sehr gut </w:t>
      </w:r>
      <w:r w:rsidRPr="00EB263A">
        <w:t xml:space="preserve">funktioniert und unsere Anlagen vor weiterer Korrosion schützt. Die </w:t>
      </w:r>
      <w:r w:rsidR="005B359C" w:rsidRPr="00EB263A">
        <w:t>professionelle A</w:t>
      </w:r>
      <w:r w:rsidR="001725DC" w:rsidRPr="00EB263A">
        <w:t>r</w:t>
      </w:r>
      <w:r w:rsidR="005B359C" w:rsidRPr="00EB263A">
        <w:t>beitsweise</w:t>
      </w:r>
      <w:r w:rsidRPr="00EB263A">
        <w:t xml:space="preserve">, das Fachwissen und die </w:t>
      </w:r>
      <w:r w:rsidR="005B359C" w:rsidRPr="00EB263A">
        <w:t xml:space="preserve">technischen </w:t>
      </w:r>
      <w:r w:rsidRPr="00EB263A">
        <w:t xml:space="preserve">Lösungen von IGS waren von </w:t>
      </w:r>
      <w:r w:rsidR="005B359C" w:rsidRPr="00EB263A">
        <w:t xml:space="preserve">grossem </w:t>
      </w:r>
      <w:r w:rsidRPr="00EB263A">
        <w:t>Wert für die Gewährleistung eines zuverlässigen und sicheren Betriebs unserer Anlage.</w:t>
      </w:r>
    </w:p>
    <w:p w14:paraId="0486D2D0" w14:textId="77777777" w:rsidR="00BF5E53" w:rsidRPr="00EB263A" w:rsidRDefault="00BF5E53" w:rsidP="00C6462C">
      <w:pPr>
        <w:pStyle w:val="Gruformel"/>
        <w:spacing w:before="360" w:after="0"/>
      </w:pPr>
      <w:r w:rsidRPr="00EB263A">
        <w:lastRenderedPageBreak/>
        <w:t>Freundliche Grüsse</w:t>
      </w:r>
    </w:p>
    <w:p w14:paraId="43521D46" w14:textId="77777777" w:rsidR="00BF5E53" w:rsidRPr="00EB263A" w:rsidRDefault="00BF5E53" w:rsidP="00BF5E53">
      <w:pPr>
        <w:pStyle w:val="Gruformel"/>
        <w:spacing w:before="0" w:after="0"/>
      </w:pPr>
    </w:p>
    <w:p w14:paraId="4039EA9C" w14:textId="77777777" w:rsidR="00BF5E53" w:rsidRPr="00EB263A" w:rsidRDefault="00BF5E53" w:rsidP="00BF5E53">
      <w:pPr>
        <w:pStyle w:val="Gruformel"/>
        <w:spacing w:before="0" w:after="0"/>
      </w:pPr>
      <w:r w:rsidRPr="00EB263A">
        <w:t>Renergia Zentralschweiz AG</w:t>
      </w:r>
    </w:p>
    <w:p w14:paraId="1C48A8F7" w14:textId="77777777" w:rsidR="00BF5E53" w:rsidRPr="00EB263A" w:rsidRDefault="00BF5E53" w:rsidP="00BF5E53">
      <w:pPr>
        <w:rPr>
          <w:lang w:eastAsia="de-DE"/>
        </w:rPr>
      </w:pPr>
    </w:p>
    <w:p w14:paraId="274D54BA" w14:textId="77777777" w:rsidR="00C6462C" w:rsidRPr="00EB263A" w:rsidRDefault="00C6462C" w:rsidP="00BF5E53">
      <w:pPr>
        <w:rPr>
          <w:lang w:eastAsia="de-DE"/>
        </w:rPr>
      </w:pPr>
    </w:p>
    <w:p w14:paraId="2A86C0EE" w14:textId="087B947D" w:rsidR="00BF5E53" w:rsidRPr="00EB263A" w:rsidRDefault="00000000" w:rsidP="00BF5E53">
      <w:pPr>
        <w:pStyle w:val="BriefSchlussName"/>
        <w:tabs>
          <w:tab w:val="left" w:pos="3544"/>
        </w:tabs>
        <w:rPr>
          <w:szCs w:val="21"/>
        </w:rPr>
      </w:pPr>
      <w:sdt>
        <w:sdtPr>
          <w:rPr>
            <w:szCs w:val="21"/>
          </w:rPr>
          <w:alias w:val="Name"/>
          <w:tag w:val="Name"/>
          <w:id w:val="37302801"/>
          <w:placeholder>
            <w:docPart w:val="9539B7BF20D24780AD84E97B080493D0"/>
          </w:placeholder>
          <w:dropDownList>
            <w:listItem w:displayText="Wählen Sie ein Element aus" w:value="Wählen Sie ein Element aus"/>
            <w:listItem w:displayText=" " w:value=" "/>
            <w:listItem w:displayText="Hans Musch" w:value="Hans Musch"/>
            <w:listItem w:displayText="Gregor Jung" w:value="Gregor Jung"/>
            <w:listItem w:displayText="Max Bachmann" w:value="Max Bachmann"/>
            <w:listItem w:displayText="Adrian Scheiber" w:value="Adrian Scheiber"/>
            <w:listItem w:displayText="Claudio Helbling" w:value="Claudio Helbling"/>
            <w:listItem w:displayText="Markus Benz" w:value="Markus Benz"/>
            <w:listItem w:displayText="Goran Gavranovic" w:value="Goran Gavranovic"/>
            <w:listItem w:displayText="Christoph Birchmeier" w:value="Christoph Birchmeier"/>
            <w:listItem w:displayText="Susanna Schindler" w:value="Susanna Schindler"/>
            <w:listItem w:displayText="Eva Vogler" w:value="Eva Vogler"/>
            <w:listItem w:displayText="Carmen Roos" w:value="Carmen Roos"/>
            <w:listItem w:displayText="Nicole Kafadar" w:value="Nicole Kafadar"/>
            <w:listItem w:displayText="Martin Zumstein " w:value="Martin Zumstein "/>
          </w:dropDownList>
        </w:sdtPr>
        <w:sdtContent>
          <w:r w:rsidR="00C6462C" w:rsidRPr="00EB263A">
            <w:rPr>
              <w:szCs w:val="21"/>
            </w:rPr>
            <w:t>Markus Benz</w:t>
          </w:r>
        </w:sdtContent>
      </w:sdt>
      <w:r w:rsidR="00BF5E53" w:rsidRPr="00EB263A">
        <w:rPr>
          <w:szCs w:val="21"/>
        </w:rPr>
        <w:tab/>
      </w:r>
      <w:r w:rsidR="00BF5E53" w:rsidRPr="00EB263A">
        <w:rPr>
          <w:szCs w:val="21"/>
        </w:rPr>
        <w:tab/>
      </w:r>
      <w:r w:rsidR="00BF5E53" w:rsidRPr="00EB263A">
        <w:rPr>
          <w:szCs w:val="21"/>
        </w:rPr>
        <w:tab/>
      </w:r>
      <w:sdt>
        <w:sdtPr>
          <w:rPr>
            <w:szCs w:val="21"/>
          </w:rPr>
          <w:alias w:val="Name"/>
          <w:tag w:val="Name"/>
          <w:id w:val="-73515410"/>
          <w:placeholder>
            <w:docPart w:val="C911A83AAC124E4C8806C0CB0F0DE383"/>
          </w:placeholder>
          <w:dropDownList>
            <w:listItem w:displayText="Wählen Sie ein Element aus" w:value="Wählen Sie ein Element aus"/>
            <w:listItem w:displayText=" " w:value=" "/>
            <w:listItem w:displayText="Hans Musch" w:value="Hans Musch"/>
            <w:listItem w:displayText="Gregor Jung" w:value="Gregor Jung"/>
            <w:listItem w:displayText="Max Bachmann" w:value="Max Bachmann"/>
            <w:listItem w:displayText="Adrian Scheiber" w:value="Adrian Scheiber"/>
            <w:listItem w:displayText="Claudio Helbling" w:value="Claudio Helbling"/>
            <w:listItem w:displayText="Markus Benz" w:value="Markus Benz"/>
            <w:listItem w:displayText="Goran Gavranovic" w:value="Goran Gavranovic"/>
            <w:listItem w:displayText="Christoph Birchmeier" w:value="Christoph Birchmeier"/>
            <w:listItem w:displayText="Susanna Schindler" w:value="Susanna Schindler"/>
            <w:listItem w:displayText="Eva Vogler" w:value="Eva Vogler"/>
            <w:listItem w:displayText="Carmen Roos" w:value="Carmen Roos"/>
            <w:listItem w:displayText="Nicole Kafadar" w:value="Nicole Kafadar"/>
            <w:listItem w:displayText="Martin Zumstein " w:value="Martin Zumstein "/>
          </w:dropDownList>
        </w:sdtPr>
        <w:sdtContent>
          <w:r w:rsidR="00C6462C" w:rsidRPr="00EB263A">
            <w:rPr>
              <w:szCs w:val="21"/>
            </w:rPr>
            <w:t xml:space="preserve"> </w:t>
          </w:r>
        </w:sdtContent>
      </w:sdt>
    </w:p>
    <w:p w14:paraId="0EA442F4" w14:textId="732769E4" w:rsidR="00BF5E53" w:rsidRPr="00010EEC" w:rsidRDefault="00000000" w:rsidP="00BF5E53">
      <w:pPr>
        <w:pStyle w:val="Berufsbezeichnung"/>
        <w:tabs>
          <w:tab w:val="left" w:pos="3544"/>
        </w:tabs>
        <w:spacing w:before="0"/>
        <w:rPr>
          <w:rFonts w:ascii="Trebuchet MS" w:hAnsi="Trebuchet MS"/>
          <w:color w:val="000000" w:themeColor="text1"/>
          <w:sz w:val="15"/>
          <w:szCs w:val="15"/>
        </w:rPr>
      </w:pPr>
      <w:sdt>
        <w:sdtPr>
          <w:rPr>
            <w:rFonts w:ascii="Trebuchet MS" w:hAnsi="Trebuchet MS"/>
            <w:color w:val="000000" w:themeColor="text1"/>
            <w:sz w:val="15"/>
            <w:szCs w:val="15"/>
          </w:rPr>
          <w:alias w:val="Berufsbezeichnung"/>
          <w:tag w:val="Berufsbezeichnung"/>
          <w:id w:val="43515551"/>
          <w:placeholder>
            <w:docPart w:val="69BC3480B5DF4FD4971331AC4E27579C"/>
          </w:placeholder>
          <w:comboBox>
            <w:listItem w:value="Wählen Sie ein Element aus."/>
            <w:listItem w:displayText=" " w:value=" "/>
            <w:listItem w:displayText="Geschäftsleiter" w:value="Geschäftsleiter"/>
            <w:listItem w:displayText="Betriebsleiter" w:value="Betriebsleiter"/>
            <w:listItem w:displayText="Leiter Finanz- und Rechnungswesen" w:value="Leiter Finanz- und Rechnungswesen"/>
            <w:listItem w:displayText="Leiter Markt und Logistik" w:value="Leiter Markt und Logistik"/>
            <w:listItem w:displayText="Leiter mechanische Instandhaltung " w:value="Leiter mechanische Instandhaltung "/>
            <w:listItem w:displayText="Leiter Elektrotechnik" w:value="Leiter Elektrotechnik"/>
            <w:listItem w:displayText="Produktionsleiter" w:value="Produktionsleiter"/>
            <w:listItem w:displayText="Technischer Projektleiter" w:value="Technischer Projektleiter"/>
            <w:listItem w:displayText="Assistentin der Geschäftsleitung" w:value="Assistentin der Geschäftsleitung"/>
            <w:listItem w:displayText="Sachbearbeiterin Finanzen/Personal/Empfang" w:value="Sachbearbeiterin Finanzen/Personal/Empfang"/>
            <w:listItem w:displayText="Sachbearbeiterin Empfang/Waage/Finanzen" w:value="Sachbearbeiterin Empfang/Waage/Finanzen"/>
            <w:listItem w:displayText="Verwaltungsratspräsident" w:value="Verwaltungsratspräsident"/>
          </w:comboBox>
        </w:sdtPr>
        <w:sdtContent>
          <w:r w:rsidR="00C6462C" w:rsidRPr="00010EEC">
            <w:rPr>
              <w:rFonts w:ascii="Trebuchet MS" w:hAnsi="Trebuchet MS"/>
              <w:color w:val="000000" w:themeColor="text1"/>
              <w:sz w:val="15"/>
              <w:szCs w:val="15"/>
            </w:rPr>
            <w:t xml:space="preserve">Leiter mechanische Instandhaltung </w:t>
          </w:r>
        </w:sdtContent>
      </w:sdt>
      <w:r w:rsidR="00BF5E53" w:rsidRPr="00010EEC">
        <w:rPr>
          <w:rFonts w:ascii="Trebuchet MS" w:hAnsi="Trebuchet MS"/>
          <w:color w:val="000000" w:themeColor="text1"/>
          <w:sz w:val="15"/>
          <w:szCs w:val="15"/>
        </w:rPr>
        <w:tab/>
      </w:r>
      <w:r w:rsidR="00BF5E53" w:rsidRPr="00010EEC">
        <w:rPr>
          <w:rFonts w:ascii="Trebuchet MS" w:hAnsi="Trebuchet MS"/>
          <w:color w:val="000000" w:themeColor="text1"/>
          <w:sz w:val="15"/>
          <w:szCs w:val="15"/>
        </w:rPr>
        <w:tab/>
      </w:r>
      <w:r w:rsidR="00BF5E53" w:rsidRPr="00010EEC">
        <w:rPr>
          <w:rFonts w:ascii="Trebuchet MS" w:hAnsi="Trebuchet MS"/>
          <w:color w:val="000000" w:themeColor="text1"/>
          <w:sz w:val="15"/>
          <w:szCs w:val="15"/>
        </w:rPr>
        <w:tab/>
      </w:r>
      <w:sdt>
        <w:sdtPr>
          <w:rPr>
            <w:rFonts w:ascii="Trebuchet MS" w:hAnsi="Trebuchet MS"/>
            <w:color w:val="000000" w:themeColor="text1"/>
            <w:sz w:val="15"/>
            <w:szCs w:val="15"/>
          </w:rPr>
          <w:alias w:val="Berufsbezeichnung"/>
          <w:tag w:val="Berufsbezeichnung"/>
          <w:id w:val="203219722"/>
          <w:placeholder>
            <w:docPart w:val="0A11E1F1CDA74B0BA5A4F7BDD98F791D"/>
          </w:placeholder>
          <w:comboBox>
            <w:listItem w:value="Wählen Sie ein Element aus."/>
            <w:listItem w:displayText=" " w:value=" "/>
            <w:listItem w:displayText="Geschäftsleiter" w:value="Geschäftsleiter"/>
            <w:listItem w:displayText="Betriebsleiter" w:value="Betriebsleiter"/>
            <w:listItem w:displayText="Leiter Finanz- und Rechnungswesen" w:value="Leiter Finanz- und Rechnungswesen"/>
            <w:listItem w:displayText="Leiter Markt und Logistik" w:value="Leiter Markt und Logistik"/>
            <w:listItem w:displayText="Leiter mechanische Instandhaltung " w:value="Leiter mechanische Instandhaltung "/>
            <w:listItem w:displayText="Leiter Elektrotechnik" w:value="Leiter Elektrotechnik"/>
            <w:listItem w:displayText="Produktionsleiter" w:value="Produktionsleiter"/>
            <w:listItem w:displayText="Technischer Projektleiter" w:value="Technischer Projektleiter"/>
            <w:listItem w:displayText="Assistentin der Geschäftsleitung" w:value="Assistentin der Geschäftsleitung"/>
            <w:listItem w:displayText="Sachbearbeiterin Finanzen/Personal/Empfang" w:value="Sachbearbeiterin Finanzen/Personal/Empfang"/>
            <w:listItem w:displayText="Sachbearbeiterin Empfang/Waage/Finanzen" w:value="Sachbearbeiterin Empfang/Waage/Finanzen"/>
            <w:listItem w:displayText="Verwaltungsratspräsident" w:value="Verwaltungsratspräsident"/>
          </w:comboBox>
        </w:sdtPr>
        <w:sdtContent>
          <w:r w:rsidR="00C6462C" w:rsidRPr="00010EEC">
            <w:rPr>
              <w:rFonts w:ascii="Trebuchet MS" w:hAnsi="Trebuchet MS"/>
              <w:color w:val="000000" w:themeColor="text1"/>
              <w:sz w:val="15"/>
              <w:szCs w:val="15"/>
            </w:rPr>
            <w:t xml:space="preserve"> </w:t>
          </w:r>
        </w:sdtContent>
      </w:sdt>
      <w:bookmarkEnd w:id="0"/>
    </w:p>
    <w:sectPr w:rsidR="00BF5E53" w:rsidRPr="00010EEC" w:rsidSect="007644D8">
      <w:footerReference w:type="default" r:id="rId8"/>
      <w:headerReference w:type="first" r:id="rId9"/>
      <w:footerReference w:type="first" r:id="rId10"/>
      <w:pgSz w:w="11900" w:h="16840"/>
      <w:pgMar w:top="1247" w:right="1418" w:bottom="1134" w:left="1701" w:header="73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23D3" w14:textId="77777777" w:rsidR="001C4F41" w:rsidRDefault="001C4F41" w:rsidP="00812C97">
      <w:r>
        <w:separator/>
      </w:r>
    </w:p>
  </w:endnote>
  <w:endnote w:type="continuationSeparator" w:id="0">
    <w:p w14:paraId="3CC93780" w14:textId="77777777" w:rsidR="001C4F41" w:rsidRDefault="001C4F41" w:rsidP="0081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Trebuchet MS"/>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5F1F" w14:textId="77777777" w:rsidR="003C7E76" w:rsidRPr="0017177D" w:rsidRDefault="003C7E76" w:rsidP="003C7E76">
    <w:pPr>
      <w:pStyle w:val="Fuzeile"/>
      <w:tabs>
        <w:tab w:val="clear" w:pos="9498"/>
        <w:tab w:val="right" w:pos="8781"/>
      </w:tabs>
    </w:pPr>
    <w:fldSimple w:instr=" FILENAME   \* MERGEFORMAT ">
      <w:r>
        <w:rPr>
          <w:noProof/>
        </w:rPr>
        <w:t>Referenzbestätigung IGS 2024-07-05_D.docx</w:t>
      </w:r>
    </w:fldSimple>
    <w:r>
      <w:tab/>
    </w:r>
    <w:r w:rsidRPr="0017177D">
      <w:fldChar w:fldCharType="begin"/>
    </w:r>
    <w:r w:rsidRPr="0017177D">
      <w:instrText xml:space="preserve"> PAGE </w:instrText>
    </w:r>
    <w:r w:rsidRPr="0017177D">
      <w:fldChar w:fldCharType="separate"/>
    </w:r>
    <w:r>
      <w:t>1</w:t>
    </w:r>
    <w:r w:rsidRPr="0017177D">
      <w:fldChar w:fldCharType="end"/>
    </w:r>
    <w:r w:rsidRPr="0017177D">
      <w:t>/</w:t>
    </w:r>
    <w:r w:rsidRPr="0017177D">
      <w:fldChar w:fldCharType="begin"/>
    </w:r>
    <w:r w:rsidRPr="0017177D">
      <w:instrText xml:space="preserve"> NUMPAGES </w:instrText>
    </w:r>
    <w:r w:rsidRPr="0017177D">
      <w:fldChar w:fldCharType="separate"/>
    </w:r>
    <w:r>
      <w:t>2</w:t>
    </w:r>
    <w:r w:rsidRPr="0017177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DAEE" w14:textId="1382528C" w:rsidR="00F60A16" w:rsidRPr="0017177D" w:rsidRDefault="00000000" w:rsidP="00BD14B7">
    <w:pPr>
      <w:pStyle w:val="Fuzeile"/>
      <w:tabs>
        <w:tab w:val="clear" w:pos="9498"/>
        <w:tab w:val="right" w:pos="8781"/>
      </w:tabs>
    </w:pPr>
    <w:fldSimple w:instr=" FILENAME   \* MERGEFORMAT ">
      <w:r w:rsidR="000B0E22">
        <w:rPr>
          <w:noProof/>
        </w:rPr>
        <w:t>Referenzbestätigung IGS 2024-07-05_D.docx</w:t>
      </w:r>
    </w:fldSimple>
    <w:r w:rsidR="00BD14B7">
      <w:tab/>
    </w:r>
    <w:r w:rsidR="00865ADF" w:rsidRPr="0017177D">
      <w:fldChar w:fldCharType="begin"/>
    </w:r>
    <w:r w:rsidR="00F60A16" w:rsidRPr="0017177D">
      <w:instrText xml:space="preserve"> PAGE </w:instrText>
    </w:r>
    <w:r w:rsidR="00865ADF" w:rsidRPr="0017177D">
      <w:fldChar w:fldCharType="separate"/>
    </w:r>
    <w:r w:rsidR="009E73A7">
      <w:rPr>
        <w:noProof/>
      </w:rPr>
      <w:t>1</w:t>
    </w:r>
    <w:r w:rsidR="00865ADF" w:rsidRPr="0017177D">
      <w:fldChar w:fldCharType="end"/>
    </w:r>
    <w:r w:rsidR="00F60A16" w:rsidRPr="0017177D">
      <w:t>/</w:t>
    </w:r>
    <w:r w:rsidR="00865ADF" w:rsidRPr="0017177D">
      <w:fldChar w:fldCharType="begin"/>
    </w:r>
    <w:r w:rsidR="00F60A16" w:rsidRPr="0017177D">
      <w:instrText xml:space="preserve"> NUMPAGES </w:instrText>
    </w:r>
    <w:r w:rsidR="00865ADF" w:rsidRPr="0017177D">
      <w:fldChar w:fldCharType="separate"/>
    </w:r>
    <w:r w:rsidR="009E73A7">
      <w:rPr>
        <w:noProof/>
      </w:rPr>
      <w:t>1</w:t>
    </w:r>
    <w:r w:rsidR="00865ADF" w:rsidRPr="001717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5724" w14:textId="77777777" w:rsidR="001C4F41" w:rsidRDefault="001C4F41" w:rsidP="00812C97">
      <w:r>
        <w:separator/>
      </w:r>
    </w:p>
  </w:footnote>
  <w:footnote w:type="continuationSeparator" w:id="0">
    <w:p w14:paraId="77A2A929" w14:textId="77777777" w:rsidR="001C4F41" w:rsidRDefault="001C4F41" w:rsidP="0081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4F89" w14:textId="77777777" w:rsidR="007644D8" w:rsidRDefault="00DE45BC">
    <w:pPr>
      <w:pStyle w:val="Kopfzeile"/>
    </w:pPr>
    <w:r>
      <w:rPr>
        <w:noProof/>
        <w:lang w:eastAsia="de-CH"/>
      </w:rPr>
      <w:drawing>
        <wp:anchor distT="0" distB="0" distL="114300" distR="114300" simplePos="0" relativeHeight="251657728" behindDoc="1" locked="0" layoutInCell="1" allowOverlap="1" wp14:anchorId="2B024049" wp14:editId="10690198">
          <wp:simplePos x="0" y="0"/>
          <wp:positionH relativeFrom="column">
            <wp:posOffset>24765</wp:posOffset>
          </wp:positionH>
          <wp:positionV relativeFrom="paragraph">
            <wp:posOffset>635</wp:posOffset>
          </wp:positionV>
          <wp:extent cx="1620520" cy="469900"/>
          <wp:effectExtent l="19050" t="0" r="0" b="0"/>
          <wp:wrapNone/>
          <wp:docPr id="1" name="Bild 1" descr=":::Logo:RZ:PC_600dpi:renergia_eaa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Z:PC_600dpi:renergia_eaa_2c.jpg"/>
                  <pic:cNvPicPr>
                    <a:picLocks noChangeAspect="1" noChangeArrowheads="1"/>
                  </pic:cNvPicPr>
                </pic:nvPicPr>
                <pic:blipFill>
                  <a:blip r:embed="rId1"/>
                  <a:srcRect/>
                  <a:stretch>
                    <a:fillRect/>
                  </a:stretch>
                </pic:blipFill>
                <pic:spPr bwMode="auto">
                  <a:xfrm>
                    <a:off x="0" y="0"/>
                    <a:ext cx="1620520" cy="469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E26BAB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CB1CA5B4"/>
    <w:lvl w:ilvl="0">
      <w:start w:val="1"/>
      <w:numFmt w:val="decimal"/>
      <w:lvlText w:val="%1."/>
      <w:lvlJc w:val="left"/>
      <w:pPr>
        <w:tabs>
          <w:tab w:val="num" w:pos="360"/>
        </w:tabs>
        <w:ind w:left="360" w:hanging="360"/>
      </w:pPr>
    </w:lvl>
  </w:abstractNum>
  <w:abstractNum w:abstractNumId="2" w15:restartNumberingAfterBreak="0">
    <w:nsid w:val="05E97AD6"/>
    <w:multiLevelType w:val="hybridMultilevel"/>
    <w:tmpl w:val="927E935E"/>
    <w:lvl w:ilvl="0" w:tplc="76DC6494">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52D24D0"/>
    <w:multiLevelType w:val="hybridMultilevel"/>
    <w:tmpl w:val="0368EE0A"/>
    <w:lvl w:ilvl="0" w:tplc="9A228FB4">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6967676C"/>
    <w:multiLevelType w:val="multilevel"/>
    <w:tmpl w:val="95AC76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15987442">
    <w:abstractNumId w:val="3"/>
  </w:num>
  <w:num w:numId="2" w16cid:durableId="544802277">
    <w:abstractNumId w:val="1"/>
  </w:num>
  <w:num w:numId="3" w16cid:durableId="1427841877">
    <w:abstractNumId w:val="0"/>
  </w:num>
  <w:num w:numId="4" w16cid:durableId="593053273">
    <w:abstractNumId w:val="1"/>
  </w:num>
  <w:num w:numId="5" w16cid:durableId="1839270727">
    <w:abstractNumId w:val="2"/>
  </w:num>
  <w:num w:numId="6" w16cid:durableId="310797048">
    <w:abstractNumId w:val="4"/>
  </w:num>
  <w:num w:numId="7" w16cid:durableId="636302682">
    <w:abstractNumId w:val="4"/>
  </w:num>
  <w:num w:numId="8" w16cid:durableId="781462869">
    <w:abstractNumId w:val="4"/>
  </w:num>
  <w:num w:numId="9" w16cid:durableId="364595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0C"/>
    <w:rsid w:val="00010EEC"/>
    <w:rsid w:val="00014E9C"/>
    <w:rsid w:val="000279BB"/>
    <w:rsid w:val="00042960"/>
    <w:rsid w:val="00052120"/>
    <w:rsid w:val="0005232E"/>
    <w:rsid w:val="00080267"/>
    <w:rsid w:val="000A5FBC"/>
    <w:rsid w:val="000B0E22"/>
    <w:rsid w:val="000B66C6"/>
    <w:rsid w:val="000E5CC9"/>
    <w:rsid w:val="00134E98"/>
    <w:rsid w:val="001364EC"/>
    <w:rsid w:val="00143F84"/>
    <w:rsid w:val="0017177D"/>
    <w:rsid w:val="001725DC"/>
    <w:rsid w:val="001A6209"/>
    <w:rsid w:val="001C4F41"/>
    <w:rsid w:val="001E7A0D"/>
    <w:rsid w:val="002047E3"/>
    <w:rsid w:val="002068B4"/>
    <w:rsid w:val="00210814"/>
    <w:rsid w:val="00212FEE"/>
    <w:rsid w:val="00222572"/>
    <w:rsid w:val="00280793"/>
    <w:rsid w:val="00283AD9"/>
    <w:rsid w:val="002D1414"/>
    <w:rsid w:val="002F56E3"/>
    <w:rsid w:val="002F748B"/>
    <w:rsid w:val="00302C40"/>
    <w:rsid w:val="003128FC"/>
    <w:rsid w:val="00314D00"/>
    <w:rsid w:val="00323F08"/>
    <w:rsid w:val="00326B58"/>
    <w:rsid w:val="00334CDE"/>
    <w:rsid w:val="00395B8D"/>
    <w:rsid w:val="00396384"/>
    <w:rsid w:val="003965D7"/>
    <w:rsid w:val="003A7E04"/>
    <w:rsid w:val="003B279F"/>
    <w:rsid w:val="003C7E76"/>
    <w:rsid w:val="003D7C0E"/>
    <w:rsid w:val="003E16E5"/>
    <w:rsid w:val="003E2A16"/>
    <w:rsid w:val="003F3BDA"/>
    <w:rsid w:val="00401129"/>
    <w:rsid w:val="004351FF"/>
    <w:rsid w:val="00435DA7"/>
    <w:rsid w:val="00447132"/>
    <w:rsid w:val="004814EF"/>
    <w:rsid w:val="00484B9B"/>
    <w:rsid w:val="00490642"/>
    <w:rsid w:val="0049156F"/>
    <w:rsid w:val="004B050C"/>
    <w:rsid w:val="004C6E27"/>
    <w:rsid w:val="004D6EB1"/>
    <w:rsid w:val="00512A33"/>
    <w:rsid w:val="005356A1"/>
    <w:rsid w:val="00557DBC"/>
    <w:rsid w:val="00562257"/>
    <w:rsid w:val="00562339"/>
    <w:rsid w:val="005770BC"/>
    <w:rsid w:val="00577AB4"/>
    <w:rsid w:val="005A65B4"/>
    <w:rsid w:val="005B359C"/>
    <w:rsid w:val="00630699"/>
    <w:rsid w:val="00636E4B"/>
    <w:rsid w:val="006A3B9C"/>
    <w:rsid w:val="006B46DB"/>
    <w:rsid w:val="00714D15"/>
    <w:rsid w:val="00720765"/>
    <w:rsid w:val="00733746"/>
    <w:rsid w:val="00753CA7"/>
    <w:rsid w:val="00760533"/>
    <w:rsid w:val="00764015"/>
    <w:rsid w:val="007644D8"/>
    <w:rsid w:val="007C1360"/>
    <w:rsid w:val="007E18B7"/>
    <w:rsid w:val="007F50E4"/>
    <w:rsid w:val="00812C97"/>
    <w:rsid w:val="0086374C"/>
    <w:rsid w:val="00865ADF"/>
    <w:rsid w:val="008970F3"/>
    <w:rsid w:val="008C4388"/>
    <w:rsid w:val="008D2E82"/>
    <w:rsid w:val="008E3CF6"/>
    <w:rsid w:val="009133B6"/>
    <w:rsid w:val="00923560"/>
    <w:rsid w:val="009453C4"/>
    <w:rsid w:val="0095274B"/>
    <w:rsid w:val="00981800"/>
    <w:rsid w:val="009D1BE6"/>
    <w:rsid w:val="009E3500"/>
    <w:rsid w:val="009E73A7"/>
    <w:rsid w:val="00A51F62"/>
    <w:rsid w:val="00A61DA6"/>
    <w:rsid w:val="00A83660"/>
    <w:rsid w:val="00A92781"/>
    <w:rsid w:val="00AB157F"/>
    <w:rsid w:val="00AC7A27"/>
    <w:rsid w:val="00AE4F5C"/>
    <w:rsid w:val="00AF4DCA"/>
    <w:rsid w:val="00AF6567"/>
    <w:rsid w:val="00B15F54"/>
    <w:rsid w:val="00B40C2F"/>
    <w:rsid w:val="00B47365"/>
    <w:rsid w:val="00B57DB5"/>
    <w:rsid w:val="00B87C62"/>
    <w:rsid w:val="00BA3406"/>
    <w:rsid w:val="00BA475E"/>
    <w:rsid w:val="00BD14B7"/>
    <w:rsid w:val="00BE2E56"/>
    <w:rsid w:val="00BF5E53"/>
    <w:rsid w:val="00C04143"/>
    <w:rsid w:val="00C21AB7"/>
    <w:rsid w:val="00C30A79"/>
    <w:rsid w:val="00C32326"/>
    <w:rsid w:val="00C56C80"/>
    <w:rsid w:val="00C6462C"/>
    <w:rsid w:val="00C64DC9"/>
    <w:rsid w:val="00CC7150"/>
    <w:rsid w:val="00D2532C"/>
    <w:rsid w:val="00D30848"/>
    <w:rsid w:val="00DB6D63"/>
    <w:rsid w:val="00DD7804"/>
    <w:rsid w:val="00DE45BC"/>
    <w:rsid w:val="00DF6E21"/>
    <w:rsid w:val="00E30C5C"/>
    <w:rsid w:val="00E30D65"/>
    <w:rsid w:val="00E33673"/>
    <w:rsid w:val="00E574CC"/>
    <w:rsid w:val="00E81544"/>
    <w:rsid w:val="00E94732"/>
    <w:rsid w:val="00E96A53"/>
    <w:rsid w:val="00EA4BDC"/>
    <w:rsid w:val="00EB10C6"/>
    <w:rsid w:val="00EB263A"/>
    <w:rsid w:val="00EC69B3"/>
    <w:rsid w:val="00ED4022"/>
    <w:rsid w:val="00ED6CF3"/>
    <w:rsid w:val="00EE7DD2"/>
    <w:rsid w:val="00F34A32"/>
    <w:rsid w:val="00F373DD"/>
    <w:rsid w:val="00F57A1E"/>
    <w:rsid w:val="00F60A16"/>
    <w:rsid w:val="00F7277A"/>
    <w:rsid w:val="00F951B8"/>
    <w:rsid w:val="00FB0FB0"/>
    <w:rsid w:val="00FD583A"/>
    <w:rsid w:val="00FE2973"/>
    <w:rsid w:val="00FF20CD"/>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6935E6"/>
  <w15:docId w15:val="{231EBDF2-E475-4A63-B860-15ED6A82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Cambria" w:hAnsi="Trebuchet MS" w:cs="Times New Roman"/>
        <w:sz w:val="21"/>
        <w:szCs w:val="21"/>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177D"/>
    <w:pPr>
      <w:spacing w:line="288" w:lineRule="auto"/>
    </w:pPr>
    <w:rPr>
      <w:rFonts w:eastAsia="Times New Roman"/>
      <w:lang w:eastAsia="en-US"/>
    </w:rPr>
  </w:style>
  <w:style w:type="paragraph" w:styleId="berschrift1">
    <w:name w:val="heading 1"/>
    <w:basedOn w:val="Standard"/>
    <w:next w:val="Standard"/>
    <w:link w:val="berschrift1Zchn"/>
    <w:qFormat/>
    <w:rsid w:val="0017177D"/>
    <w:pPr>
      <w:keepNext/>
      <w:numPr>
        <w:numId w:val="9"/>
      </w:numPr>
      <w:spacing w:before="240" w:after="120"/>
      <w:outlineLvl w:val="0"/>
    </w:pPr>
    <w:rPr>
      <w:rFonts w:cs="Arial"/>
      <w:b/>
      <w:bCs/>
      <w:kern w:val="32"/>
      <w:sz w:val="30"/>
      <w:szCs w:val="32"/>
    </w:rPr>
  </w:style>
  <w:style w:type="paragraph" w:styleId="berschrift2">
    <w:name w:val="heading 2"/>
    <w:basedOn w:val="Standard"/>
    <w:next w:val="Standard"/>
    <w:link w:val="berschrift2Zchn"/>
    <w:qFormat/>
    <w:rsid w:val="0017177D"/>
    <w:pPr>
      <w:keepNext/>
      <w:numPr>
        <w:ilvl w:val="1"/>
        <w:numId w:val="9"/>
      </w:numPr>
      <w:spacing w:before="240" w:after="120"/>
      <w:outlineLvl w:val="1"/>
    </w:pPr>
    <w:rPr>
      <w:rFonts w:cs="Arial"/>
      <w:b/>
      <w:bCs/>
      <w:iCs/>
      <w:sz w:val="26"/>
      <w:szCs w:val="28"/>
    </w:rPr>
  </w:style>
  <w:style w:type="paragraph" w:styleId="berschrift3">
    <w:name w:val="heading 3"/>
    <w:basedOn w:val="Standard"/>
    <w:next w:val="Standard"/>
    <w:link w:val="berschrift3Zchn"/>
    <w:qFormat/>
    <w:rsid w:val="0017177D"/>
    <w:pPr>
      <w:keepNext/>
      <w:numPr>
        <w:ilvl w:val="2"/>
        <w:numId w:val="9"/>
      </w:numPr>
      <w:spacing w:before="120" w:after="60"/>
      <w:outlineLvl w:val="2"/>
    </w:pPr>
    <w:rPr>
      <w:rFonts w:cs="Arial"/>
      <w:b/>
      <w:bCs/>
      <w:szCs w:val="26"/>
    </w:rPr>
  </w:style>
  <w:style w:type="paragraph" w:styleId="berschrift4">
    <w:name w:val="heading 4"/>
    <w:basedOn w:val="Standard"/>
    <w:next w:val="Standard"/>
    <w:link w:val="berschrift4Zchn"/>
    <w:qFormat/>
    <w:rsid w:val="0017177D"/>
    <w:pPr>
      <w:keepNext/>
      <w:spacing w:before="12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830CC8"/>
  </w:style>
  <w:style w:type="paragraph" w:customStyle="1" w:styleId="Absender">
    <w:name w:val="Absender"/>
    <w:basedOn w:val="Standard"/>
    <w:qFormat/>
    <w:rsid w:val="00567C04"/>
    <w:pPr>
      <w:spacing w:line="220" w:lineRule="exact"/>
    </w:pPr>
    <w:rPr>
      <w:sz w:val="15"/>
      <w:lang w:eastAsia="de-DE"/>
    </w:rPr>
  </w:style>
  <w:style w:type="paragraph" w:customStyle="1" w:styleId="Adresse">
    <w:name w:val="Adresse"/>
    <w:basedOn w:val="Standard"/>
    <w:qFormat/>
    <w:rsid w:val="0017177D"/>
    <w:pPr>
      <w:spacing w:line="240" w:lineRule="auto"/>
    </w:pPr>
  </w:style>
  <w:style w:type="paragraph" w:customStyle="1" w:styleId="Datumsangabe">
    <w:name w:val="Datumsangabe"/>
    <w:basedOn w:val="Standard"/>
    <w:qFormat/>
    <w:rsid w:val="0017177D"/>
    <w:pPr>
      <w:spacing w:line="240" w:lineRule="auto"/>
    </w:pPr>
  </w:style>
  <w:style w:type="paragraph" w:customStyle="1" w:styleId="Betreff">
    <w:name w:val="Betreff"/>
    <w:basedOn w:val="Standard"/>
    <w:qFormat/>
    <w:rsid w:val="00567C04"/>
    <w:rPr>
      <w:sz w:val="30"/>
    </w:rPr>
  </w:style>
  <w:style w:type="paragraph" w:styleId="Kopfzeile">
    <w:name w:val="header"/>
    <w:basedOn w:val="Standard"/>
    <w:link w:val="KopfzeileZchn"/>
    <w:uiPriority w:val="99"/>
    <w:unhideWhenUsed/>
    <w:rsid w:val="001D427F"/>
    <w:pPr>
      <w:tabs>
        <w:tab w:val="center" w:pos="4536"/>
        <w:tab w:val="right" w:pos="9072"/>
      </w:tabs>
    </w:pPr>
  </w:style>
  <w:style w:type="character" w:customStyle="1" w:styleId="KopfzeileZchn">
    <w:name w:val="Kopfzeile Zchn"/>
    <w:basedOn w:val="Absatz-Standardschriftart"/>
    <w:link w:val="Kopfzeile"/>
    <w:uiPriority w:val="99"/>
    <w:rsid w:val="001D427F"/>
    <w:rPr>
      <w:sz w:val="24"/>
      <w:szCs w:val="24"/>
    </w:rPr>
  </w:style>
  <w:style w:type="paragraph" w:styleId="Fuzeile">
    <w:name w:val="footer"/>
    <w:basedOn w:val="Standard"/>
    <w:link w:val="FuzeileZchn"/>
    <w:rsid w:val="0017177D"/>
    <w:pPr>
      <w:tabs>
        <w:tab w:val="right" w:pos="9498"/>
      </w:tabs>
    </w:pPr>
    <w:rPr>
      <w:sz w:val="14"/>
    </w:rPr>
  </w:style>
  <w:style w:type="character" w:customStyle="1" w:styleId="FuzeileZchn">
    <w:name w:val="Fußzeile Zchn"/>
    <w:basedOn w:val="Absatz-Standardschriftart"/>
    <w:link w:val="Fuzeile"/>
    <w:rsid w:val="0017177D"/>
    <w:rPr>
      <w:rFonts w:eastAsia="Times New Roman"/>
      <w:sz w:val="14"/>
      <w:lang w:eastAsia="en-US"/>
    </w:rPr>
  </w:style>
  <w:style w:type="character" w:styleId="Seitenzahl">
    <w:name w:val="page number"/>
    <w:basedOn w:val="Absatz-Standardschriftart"/>
    <w:uiPriority w:val="99"/>
    <w:semiHidden/>
    <w:unhideWhenUsed/>
    <w:rsid w:val="003219CD"/>
  </w:style>
  <w:style w:type="paragraph" w:customStyle="1" w:styleId="Lauftext">
    <w:name w:val="Lauftext"/>
    <w:basedOn w:val="EinfacherAbsatz"/>
    <w:rsid w:val="00567C04"/>
    <w:rPr>
      <w:rFonts w:ascii="TrebuchetMS" w:hAnsi="TrebuchetMS" w:cs="TrebuchetMS"/>
      <w:sz w:val="19"/>
      <w:szCs w:val="18"/>
    </w:rPr>
  </w:style>
  <w:style w:type="paragraph" w:customStyle="1" w:styleId="EinfacherAbsatz">
    <w:name w:val="[Einfacher Absatz]"/>
    <w:basedOn w:val="Standard"/>
    <w:uiPriority w:val="99"/>
    <w:rsid w:val="00C21650"/>
    <w:pPr>
      <w:widowControl w:val="0"/>
      <w:autoSpaceDE w:val="0"/>
      <w:autoSpaceDN w:val="0"/>
      <w:adjustRightInd w:val="0"/>
      <w:textAlignment w:val="center"/>
    </w:pPr>
    <w:rPr>
      <w:rFonts w:ascii="Times-Roman" w:hAnsi="Times-Roman" w:cs="Times-Roman"/>
      <w:color w:val="000000"/>
    </w:rPr>
  </w:style>
  <w:style w:type="paragraph" w:customStyle="1" w:styleId="Absender1Zeile">
    <w:name w:val="Absender 1. Zeile"/>
    <w:basedOn w:val="Absender"/>
    <w:rsid w:val="003E5051"/>
    <w:rPr>
      <w:b/>
    </w:rPr>
  </w:style>
  <w:style w:type="paragraph" w:customStyle="1" w:styleId="BriefSchlussName">
    <w:name w:val="Brief Schluss Name"/>
    <w:basedOn w:val="Standard"/>
    <w:next w:val="Standard"/>
    <w:qFormat/>
    <w:rsid w:val="0017177D"/>
    <w:pPr>
      <w:spacing w:before="240"/>
      <w:jc w:val="both"/>
    </w:pPr>
    <w:rPr>
      <w:rFonts w:eastAsia="Times" w:cs="Arial"/>
      <w:noProof/>
      <w:szCs w:val="20"/>
      <w:lang w:eastAsia="de-DE"/>
    </w:rPr>
  </w:style>
  <w:style w:type="paragraph" w:customStyle="1" w:styleId="Berufsbezeichnung">
    <w:name w:val="Berufsbezeichnung"/>
    <w:basedOn w:val="Standard"/>
    <w:qFormat/>
    <w:rsid w:val="00080267"/>
    <w:pPr>
      <w:spacing w:before="80"/>
      <w:jc w:val="both"/>
    </w:pPr>
    <w:rPr>
      <w:rFonts w:ascii="Arial" w:hAnsi="Arial"/>
      <w:sz w:val="16"/>
      <w:szCs w:val="16"/>
    </w:rPr>
  </w:style>
  <w:style w:type="paragraph" w:styleId="Gruformel">
    <w:name w:val="Closing"/>
    <w:basedOn w:val="Standard"/>
    <w:link w:val="GruformelZchn"/>
    <w:qFormat/>
    <w:rsid w:val="0017177D"/>
    <w:pPr>
      <w:spacing w:before="560" w:after="840"/>
      <w:jc w:val="both"/>
    </w:pPr>
    <w:rPr>
      <w:rFonts w:cs="Arial"/>
    </w:rPr>
  </w:style>
  <w:style w:type="character" w:customStyle="1" w:styleId="GruformelZchn">
    <w:name w:val="Grußformel Zchn"/>
    <w:basedOn w:val="Absatz-Standardschriftart"/>
    <w:link w:val="Gruformel"/>
    <w:rsid w:val="0017177D"/>
    <w:rPr>
      <w:rFonts w:eastAsia="Times New Roman" w:cs="Arial"/>
      <w:lang w:eastAsia="en-US"/>
    </w:rPr>
  </w:style>
  <w:style w:type="character" w:styleId="Platzhaltertext">
    <w:name w:val="Placeholder Text"/>
    <w:basedOn w:val="Absatz-Standardschriftart"/>
    <w:rsid w:val="00042960"/>
    <w:rPr>
      <w:color w:val="808080"/>
    </w:rPr>
  </w:style>
  <w:style w:type="paragraph" w:styleId="Sprechblasentext">
    <w:name w:val="Balloon Text"/>
    <w:basedOn w:val="Standard"/>
    <w:link w:val="SprechblasentextZchn"/>
    <w:rsid w:val="007F50E4"/>
    <w:rPr>
      <w:rFonts w:ascii="Tahoma" w:hAnsi="Tahoma" w:cs="Tahoma"/>
      <w:sz w:val="16"/>
      <w:szCs w:val="16"/>
    </w:rPr>
  </w:style>
  <w:style w:type="character" w:customStyle="1" w:styleId="SprechblasentextZchn">
    <w:name w:val="Sprechblasentext Zchn"/>
    <w:basedOn w:val="Absatz-Standardschriftart"/>
    <w:link w:val="Sprechblasentext"/>
    <w:rsid w:val="007F50E4"/>
    <w:rPr>
      <w:rFonts w:ascii="Tahoma" w:hAnsi="Tahoma" w:cs="Tahoma"/>
      <w:sz w:val="16"/>
      <w:szCs w:val="16"/>
      <w:lang w:val="de-DE" w:eastAsia="en-US"/>
    </w:rPr>
  </w:style>
  <w:style w:type="paragraph" w:styleId="Blocktext">
    <w:name w:val="Block Text"/>
    <w:basedOn w:val="Standard"/>
    <w:qFormat/>
    <w:rsid w:val="0017177D"/>
    <w:pPr>
      <w:jc w:val="both"/>
    </w:pPr>
  </w:style>
  <w:style w:type="paragraph" w:styleId="Liste">
    <w:name w:val="List"/>
    <w:basedOn w:val="Standard"/>
    <w:next w:val="Listenfortsetzung"/>
    <w:uiPriority w:val="2"/>
    <w:qFormat/>
    <w:rsid w:val="0017177D"/>
    <w:pPr>
      <w:keepNext/>
    </w:pPr>
  </w:style>
  <w:style w:type="paragraph" w:styleId="Listenfortsetzung">
    <w:name w:val="List Continue"/>
    <w:basedOn w:val="Standard"/>
    <w:semiHidden/>
    <w:unhideWhenUsed/>
    <w:rsid w:val="0017177D"/>
    <w:pPr>
      <w:spacing w:after="120"/>
      <w:ind w:left="283"/>
      <w:contextualSpacing/>
    </w:pPr>
  </w:style>
  <w:style w:type="paragraph" w:styleId="Listennummer">
    <w:name w:val="List Number"/>
    <w:basedOn w:val="Blocktext"/>
    <w:next w:val="Listennummer2"/>
    <w:uiPriority w:val="2"/>
    <w:qFormat/>
    <w:rsid w:val="0017177D"/>
    <w:rPr>
      <w:i/>
      <w:iCs/>
    </w:rPr>
  </w:style>
  <w:style w:type="paragraph" w:styleId="Listennummer2">
    <w:name w:val="List Number 2"/>
    <w:basedOn w:val="Listennummer"/>
    <w:uiPriority w:val="2"/>
    <w:qFormat/>
    <w:rsid w:val="0017177D"/>
    <w:pPr>
      <w:spacing w:before="60"/>
    </w:pPr>
  </w:style>
  <w:style w:type="paragraph" w:customStyle="1" w:styleId="Standardklein">
    <w:name w:val="Standard klein"/>
    <w:basedOn w:val="Standard"/>
    <w:link w:val="StandardkleinZchn"/>
    <w:qFormat/>
    <w:rsid w:val="0017177D"/>
    <w:rPr>
      <w:sz w:val="19"/>
      <w:lang w:eastAsia="de-CH"/>
    </w:rPr>
  </w:style>
  <w:style w:type="character" w:customStyle="1" w:styleId="StandardkleinZchn">
    <w:name w:val="Standard klein Zchn"/>
    <w:basedOn w:val="Absatz-Standardschriftart"/>
    <w:link w:val="Standardklein"/>
    <w:rsid w:val="0017177D"/>
    <w:rPr>
      <w:rFonts w:eastAsia="Times New Roman"/>
      <w:sz w:val="19"/>
    </w:rPr>
  </w:style>
  <w:style w:type="paragraph" w:styleId="Titel">
    <w:name w:val="Title"/>
    <w:basedOn w:val="Standard"/>
    <w:next w:val="Standard"/>
    <w:link w:val="TitelZchn"/>
    <w:uiPriority w:val="10"/>
    <w:qFormat/>
    <w:rsid w:val="0017177D"/>
    <w:pPr>
      <w:spacing w:before="120" w:after="120"/>
      <w:contextualSpacing/>
    </w:pPr>
    <w:rPr>
      <w:rFonts w:eastAsiaTheme="majorEastAsia" w:cstheme="majorBidi"/>
      <w:b/>
      <w:sz w:val="52"/>
      <w:szCs w:val="56"/>
    </w:rPr>
  </w:style>
  <w:style w:type="character" w:customStyle="1" w:styleId="TitelZchn">
    <w:name w:val="Titel Zchn"/>
    <w:basedOn w:val="Absatz-Standardschriftart"/>
    <w:link w:val="Titel"/>
    <w:uiPriority w:val="10"/>
    <w:rsid w:val="0017177D"/>
    <w:rPr>
      <w:rFonts w:eastAsiaTheme="majorEastAsia" w:cstheme="majorBidi"/>
      <w:b/>
      <w:sz w:val="52"/>
      <w:szCs w:val="56"/>
      <w:lang w:eastAsia="en-US"/>
    </w:rPr>
  </w:style>
  <w:style w:type="character" w:customStyle="1" w:styleId="berschrift1Zchn">
    <w:name w:val="Überschrift 1 Zchn"/>
    <w:basedOn w:val="Absatz-Standardschriftart"/>
    <w:link w:val="berschrift1"/>
    <w:rsid w:val="0017177D"/>
    <w:rPr>
      <w:rFonts w:eastAsia="Times New Roman" w:cs="Arial"/>
      <w:b/>
      <w:bCs/>
      <w:kern w:val="32"/>
      <w:sz w:val="30"/>
      <w:szCs w:val="32"/>
      <w:lang w:eastAsia="en-US"/>
    </w:rPr>
  </w:style>
  <w:style w:type="character" w:customStyle="1" w:styleId="berschrift2Zchn">
    <w:name w:val="Überschrift 2 Zchn"/>
    <w:basedOn w:val="Absatz-Standardschriftart"/>
    <w:link w:val="berschrift2"/>
    <w:rsid w:val="0017177D"/>
    <w:rPr>
      <w:rFonts w:eastAsia="Times New Roman" w:cs="Arial"/>
      <w:b/>
      <w:bCs/>
      <w:iCs/>
      <w:sz w:val="26"/>
      <w:szCs w:val="28"/>
      <w:lang w:eastAsia="en-US"/>
    </w:rPr>
  </w:style>
  <w:style w:type="character" w:customStyle="1" w:styleId="berschrift3Zchn">
    <w:name w:val="Überschrift 3 Zchn"/>
    <w:basedOn w:val="Absatz-Standardschriftart"/>
    <w:link w:val="berschrift3"/>
    <w:rsid w:val="0017177D"/>
    <w:rPr>
      <w:rFonts w:eastAsia="Times New Roman" w:cs="Arial"/>
      <w:b/>
      <w:bCs/>
      <w:szCs w:val="26"/>
      <w:lang w:eastAsia="en-US"/>
    </w:rPr>
  </w:style>
  <w:style w:type="character" w:customStyle="1" w:styleId="berschrift4Zchn">
    <w:name w:val="Überschrift 4 Zchn"/>
    <w:basedOn w:val="Absatz-Standardschriftart"/>
    <w:link w:val="berschrift4"/>
    <w:rsid w:val="0017177D"/>
    <w:rPr>
      <w:rFonts w:eastAsia="Times New Roman"/>
      <w:b/>
      <w:bCs/>
      <w:szCs w:val="28"/>
      <w:lang w:eastAsia="en-US"/>
    </w:rPr>
  </w:style>
  <w:style w:type="paragraph" w:styleId="Untertitel">
    <w:name w:val="Subtitle"/>
    <w:basedOn w:val="Titel"/>
    <w:next w:val="Standard"/>
    <w:link w:val="UntertitelZchn"/>
    <w:autoRedefine/>
    <w:uiPriority w:val="11"/>
    <w:qFormat/>
    <w:rsid w:val="0017177D"/>
    <w:pPr>
      <w:numPr>
        <w:ilvl w:val="1"/>
      </w:numPr>
    </w:pPr>
    <w:rPr>
      <w:rFonts w:eastAsiaTheme="minorEastAsia" w:cstheme="minorBidi"/>
      <w:sz w:val="30"/>
      <w:szCs w:val="22"/>
    </w:rPr>
  </w:style>
  <w:style w:type="character" w:customStyle="1" w:styleId="UntertitelZchn">
    <w:name w:val="Untertitel Zchn"/>
    <w:basedOn w:val="Absatz-Standardschriftart"/>
    <w:link w:val="Untertitel"/>
    <w:uiPriority w:val="11"/>
    <w:rsid w:val="0017177D"/>
    <w:rPr>
      <w:rFonts w:eastAsiaTheme="minorEastAsia" w:cstheme="minorBidi"/>
      <w:b/>
      <w:sz w:val="30"/>
      <w:szCs w:val="22"/>
      <w:lang w:eastAsia="en-US"/>
    </w:rPr>
  </w:style>
  <w:style w:type="paragraph" w:styleId="berarbeitung">
    <w:name w:val="Revision"/>
    <w:hidden/>
    <w:semiHidden/>
    <w:rsid w:val="005B359C"/>
    <w:rPr>
      <w:rFonts w:eastAsia="Times New Roman"/>
      <w:lang w:eastAsia="en-US"/>
    </w:rPr>
  </w:style>
  <w:style w:type="paragraph" w:customStyle="1" w:styleId="Abstand">
    <w:name w:val="Abstand"/>
    <w:basedOn w:val="Standard"/>
    <w:link w:val="AbstandZchn"/>
    <w:qFormat/>
    <w:rsid w:val="00302C40"/>
    <w:pPr>
      <w:spacing w:afterLines="100" w:line="300" w:lineRule="atLeast"/>
    </w:pPr>
    <w:rPr>
      <w:rFonts w:asciiTheme="minorHAnsi" w:eastAsiaTheme="minorHAnsi" w:hAnsiTheme="minorHAnsi" w:cstheme="minorBidi"/>
      <w:sz w:val="20"/>
      <w:szCs w:val="20"/>
    </w:rPr>
  </w:style>
  <w:style w:type="character" w:customStyle="1" w:styleId="AbstandZchn">
    <w:name w:val="Abstand Zchn"/>
    <w:basedOn w:val="Absatz-Standardschriftart"/>
    <w:link w:val="Abstand"/>
    <w:rsid w:val="00302C40"/>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5095">
      <w:bodyDiv w:val="1"/>
      <w:marLeft w:val="0"/>
      <w:marRight w:val="0"/>
      <w:marTop w:val="0"/>
      <w:marBottom w:val="0"/>
      <w:divBdr>
        <w:top w:val="none" w:sz="0" w:space="0" w:color="auto"/>
        <w:left w:val="none" w:sz="0" w:space="0" w:color="auto"/>
        <w:bottom w:val="none" w:sz="0" w:space="0" w:color="auto"/>
        <w:right w:val="none" w:sz="0" w:space="0" w:color="auto"/>
      </w:divBdr>
    </w:div>
    <w:div w:id="19892839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0CYW21-D23\Renergia%20Zentralschweiz%20AG$\0%20F&#252;hrungshandbuch\3%20Unterst&#252;tzung\30%20Vorlagen\1%20Dokumente\Renergia%20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226B634E2E42AE8ED0F3D2E4B02EA2"/>
        <w:category>
          <w:name w:val="Allgemein"/>
          <w:gallery w:val="placeholder"/>
        </w:category>
        <w:types>
          <w:type w:val="bbPlcHdr"/>
        </w:types>
        <w:behaviors>
          <w:behavior w:val="content"/>
        </w:behaviors>
        <w:guid w:val="{E137CA79-D921-4794-9FB7-2B5263D09563}"/>
      </w:docPartPr>
      <w:docPartBody>
        <w:p w:rsidR="008537A1" w:rsidRDefault="008537A1">
          <w:pPr>
            <w:pStyle w:val="FE226B634E2E42AE8ED0F3D2E4B02EA2"/>
          </w:pPr>
          <w:r>
            <w:rPr>
              <w:rStyle w:val="Platzhaltertext"/>
            </w:rPr>
            <w:t>Wählen Sie ein Element aus.</w:t>
          </w:r>
        </w:p>
      </w:docPartBody>
    </w:docPart>
    <w:docPart>
      <w:docPartPr>
        <w:name w:val="2D749882E490485AA1EF8317282AA10B"/>
        <w:category>
          <w:name w:val="Allgemein"/>
          <w:gallery w:val="placeholder"/>
        </w:category>
        <w:types>
          <w:type w:val="bbPlcHdr"/>
        </w:types>
        <w:behaviors>
          <w:behavior w:val="content"/>
        </w:behaviors>
        <w:guid w:val="{1A36B550-F8AD-4021-AEEC-FC0FE259EECF}"/>
      </w:docPartPr>
      <w:docPartBody>
        <w:p w:rsidR="008537A1" w:rsidRDefault="008537A1">
          <w:pPr>
            <w:pStyle w:val="2D749882E490485AA1EF8317282AA10B"/>
          </w:pPr>
          <w:r>
            <w:rPr>
              <w:rStyle w:val="Platzhaltertext"/>
            </w:rPr>
            <w:t>Wählen Sie ein Element aus.</w:t>
          </w:r>
        </w:p>
      </w:docPartBody>
    </w:docPart>
    <w:docPart>
      <w:docPartPr>
        <w:name w:val="9539B7BF20D24780AD84E97B080493D0"/>
        <w:category>
          <w:name w:val="Allgemein"/>
          <w:gallery w:val="placeholder"/>
        </w:category>
        <w:types>
          <w:type w:val="bbPlcHdr"/>
        </w:types>
        <w:behaviors>
          <w:behavior w:val="content"/>
        </w:behaviors>
        <w:guid w:val="{2DAA2AE4-5827-4840-ADCC-5359981B69F3}"/>
      </w:docPartPr>
      <w:docPartBody>
        <w:p w:rsidR="008537A1" w:rsidRDefault="008537A1">
          <w:pPr>
            <w:pStyle w:val="9539B7BF20D24780AD84E97B080493D0"/>
          </w:pPr>
          <w:r w:rsidRPr="00BC47BF">
            <w:rPr>
              <w:rStyle w:val="Platzhaltertext"/>
            </w:rPr>
            <w:t>Wählen Sie ein Element aus.</w:t>
          </w:r>
        </w:p>
      </w:docPartBody>
    </w:docPart>
    <w:docPart>
      <w:docPartPr>
        <w:name w:val="C911A83AAC124E4C8806C0CB0F0DE383"/>
        <w:category>
          <w:name w:val="Allgemein"/>
          <w:gallery w:val="placeholder"/>
        </w:category>
        <w:types>
          <w:type w:val="bbPlcHdr"/>
        </w:types>
        <w:behaviors>
          <w:behavior w:val="content"/>
        </w:behaviors>
        <w:guid w:val="{E49A9227-70DB-45C0-A543-5EA071212BD7}"/>
      </w:docPartPr>
      <w:docPartBody>
        <w:p w:rsidR="008537A1" w:rsidRDefault="008537A1">
          <w:pPr>
            <w:pStyle w:val="C911A83AAC124E4C8806C0CB0F0DE383"/>
          </w:pPr>
          <w:r w:rsidRPr="00BC47BF">
            <w:rPr>
              <w:rStyle w:val="Platzhaltertext"/>
            </w:rPr>
            <w:t>Wählen Sie ein Element aus.</w:t>
          </w:r>
        </w:p>
      </w:docPartBody>
    </w:docPart>
    <w:docPart>
      <w:docPartPr>
        <w:name w:val="69BC3480B5DF4FD4971331AC4E27579C"/>
        <w:category>
          <w:name w:val="Allgemein"/>
          <w:gallery w:val="placeholder"/>
        </w:category>
        <w:types>
          <w:type w:val="bbPlcHdr"/>
        </w:types>
        <w:behaviors>
          <w:behavior w:val="content"/>
        </w:behaviors>
        <w:guid w:val="{A59433D6-53FA-44A1-A888-7AED8952790E}"/>
      </w:docPartPr>
      <w:docPartBody>
        <w:p w:rsidR="008537A1" w:rsidRDefault="008537A1">
          <w:pPr>
            <w:pStyle w:val="69BC3480B5DF4FD4971331AC4E27579C"/>
          </w:pPr>
          <w:r w:rsidRPr="00AB796D">
            <w:rPr>
              <w:rStyle w:val="Platzhaltertext"/>
              <w:color w:val="000000" w:themeColor="text1"/>
            </w:rPr>
            <w:t>Wählen Sie ein Element aus.</w:t>
          </w:r>
        </w:p>
      </w:docPartBody>
    </w:docPart>
    <w:docPart>
      <w:docPartPr>
        <w:name w:val="0A11E1F1CDA74B0BA5A4F7BDD98F791D"/>
        <w:category>
          <w:name w:val="Allgemein"/>
          <w:gallery w:val="placeholder"/>
        </w:category>
        <w:types>
          <w:type w:val="bbPlcHdr"/>
        </w:types>
        <w:behaviors>
          <w:behavior w:val="content"/>
        </w:behaviors>
        <w:guid w:val="{048717BD-F9EF-44D1-BA25-ECEA2F66307C}"/>
      </w:docPartPr>
      <w:docPartBody>
        <w:p w:rsidR="008537A1" w:rsidRDefault="008537A1">
          <w:pPr>
            <w:pStyle w:val="0A11E1F1CDA74B0BA5A4F7BDD98F791D"/>
          </w:pPr>
          <w:r w:rsidRPr="00AB796D">
            <w:rPr>
              <w:rStyle w:val="Platzhaltertext"/>
              <w:color w:val="000000" w:themeColor="text1"/>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Trebuchet MS"/>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A1"/>
    <w:rsid w:val="00134E98"/>
    <w:rsid w:val="007B211E"/>
    <w:rsid w:val="008537A1"/>
    <w:rsid w:val="0086374C"/>
    <w:rsid w:val="00CC7150"/>
    <w:rsid w:val="00E96A53"/>
    <w:rsid w:val="00FD58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8537A1"/>
  </w:style>
  <w:style w:type="paragraph" w:customStyle="1" w:styleId="FE226B634E2E42AE8ED0F3D2E4B02EA2">
    <w:name w:val="FE226B634E2E42AE8ED0F3D2E4B02EA2"/>
  </w:style>
  <w:style w:type="paragraph" w:customStyle="1" w:styleId="2D749882E490485AA1EF8317282AA10B">
    <w:name w:val="2D749882E490485AA1EF8317282AA10B"/>
  </w:style>
  <w:style w:type="paragraph" w:customStyle="1" w:styleId="9539B7BF20D24780AD84E97B080493D0">
    <w:name w:val="9539B7BF20D24780AD84E97B080493D0"/>
  </w:style>
  <w:style w:type="paragraph" w:customStyle="1" w:styleId="C911A83AAC124E4C8806C0CB0F0DE383">
    <w:name w:val="C911A83AAC124E4C8806C0CB0F0DE383"/>
  </w:style>
  <w:style w:type="paragraph" w:customStyle="1" w:styleId="69BC3480B5DF4FD4971331AC4E27579C">
    <w:name w:val="69BC3480B5DF4FD4971331AC4E27579C"/>
  </w:style>
  <w:style w:type="paragraph" w:customStyle="1" w:styleId="0A11E1F1CDA74B0BA5A4F7BDD98F791D">
    <w:name w:val="0A11E1F1CDA74B0BA5A4F7BDD98F7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BB84-E37C-4509-874A-EBAF358B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Renergia Brief.dotx</Template>
  <TotalTime>0</TotalTime>
  <Pages>2</Pages>
  <Words>296</Words>
  <Characters>1872</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BLU Agentur</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Vogler</dc:creator>
  <cp:keywords/>
  <cp:lastModifiedBy>Eva Vogler</cp:lastModifiedBy>
  <cp:revision>8</cp:revision>
  <cp:lastPrinted>2010-01-22T09:04:00Z</cp:lastPrinted>
  <dcterms:created xsi:type="dcterms:W3CDTF">2024-07-04T11:37:00Z</dcterms:created>
  <dcterms:modified xsi:type="dcterms:W3CDTF">2024-07-15T13:08:00Z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lage">
    <vt:lpwstr>L.00.00</vt:lpwstr>
  </property>
</Properties>
</file>